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3358" w14:textId="4C3F3A12" w:rsidR="001657DA" w:rsidRPr="008A20C2" w:rsidRDefault="001657DA" w:rsidP="00611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0C2">
        <w:rPr>
          <w:rFonts w:ascii="Times New Roman" w:hAnsi="Times New Roman" w:cs="Times New Roman"/>
          <w:b/>
          <w:sz w:val="24"/>
          <w:szCs w:val="24"/>
        </w:rPr>
        <w:t>Course Template</w:t>
      </w:r>
    </w:p>
    <w:p w14:paraId="75640482" w14:textId="77777777" w:rsidR="00611506" w:rsidRDefault="00611506" w:rsidP="00863F5B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7FEE1CED" w14:textId="607291E6" w:rsidR="00863F5B" w:rsidRPr="008A20C2" w:rsidRDefault="00863F5B" w:rsidP="00863F5B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8A20C2">
        <w:rPr>
          <w:rFonts w:ascii="Times New Roman" w:hAnsi="Times New Roman" w:cs="Times New Roman"/>
          <w:b/>
          <w:sz w:val="24"/>
          <w:szCs w:val="24"/>
        </w:rPr>
        <w:t xml:space="preserve">Please review the </w:t>
      </w:r>
      <w:hyperlink r:id="rId11" w:history="1">
        <w:r w:rsidRPr="008A20C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Guidelines for Curriculum Changes</w:t>
        </w:r>
      </w:hyperlink>
      <w:r w:rsidRPr="008A20C2">
        <w:rPr>
          <w:rFonts w:ascii="Times New Roman" w:hAnsi="Times New Roman" w:cs="Times New Roman"/>
          <w:b/>
          <w:sz w:val="24"/>
          <w:szCs w:val="24"/>
        </w:rPr>
        <w:t xml:space="preserve"> prior to submitting proposal. </w:t>
      </w:r>
    </w:p>
    <w:p w14:paraId="6CD8AF19" w14:textId="77777777" w:rsidR="00863F5B" w:rsidRPr="008A20C2" w:rsidRDefault="00863F5B" w:rsidP="003F43BC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46334F3B" w14:textId="1492BCF0" w:rsidR="004B72EA" w:rsidRPr="008A20C2" w:rsidRDefault="004B72EA" w:rsidP="00B02CE5">
      <w:pPr>
        <w:ind w:left="1440" w:hanging="1440"/>
        <w:rPr>
          <w:rFonts w:ascii="Times New Roman" w:hAnsi="Times New Roman" w:cs="Times New Roman"/>
        </w:rPr>
      </w:pPr>
      <w:r w:rsidRPr="008A20C2">
        <w:rPr>
          <w:rFonts w:ascii="Times New Roman" w:hAnsi="Times New Roman" w:cs="Times New Roman"/>
          <w:b/>
        </w:rPr>
        <w:t>MOTION:</w:t>
      </w:r>
      <w:r w:rsidRPr="008A20C2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472953270"/>
          <w:placeholder>
            <w:docPart w:val="4931D827B20E401DAA82EC0ACB1A82AE"/>
          </w:placeholder>
        </w:sdtPr>
        <w:sdtEndPr/>
        <w:sdtContent>
          <w:r w:rsidR="00BC4426" w:rsidRPr="008A20C2">
            <w:rPr>
              <w:rStyle w:val="PlaceholderText"/>
              <w:rFonts w:ascii="Times New Roman" w:hAnsi="Times New Roman" w:cs="Times New Roman"/>
            </w:rPr>
            <w:t>Click here to enter Motion.</w:t>
          </w:r>
        </w:sdtContent>
      </w:sdt>
    </w:p>
    <w:p w14:paraId="33F6A773" w14:textId="77777777" w:rsidR="002528C1" w:rsidRPr="008A20C2" w:rsidRDefault="002528C1" w:rsidP="002528C1">
      <w:pPr>
        <w:ind w:left="1440" w:hanging="1440"/>
        <w:rPr>
          <w:rFonts w:ascii="Times New Roman" w:hAnsi="Times New Roman" w:cs="Times New Roman"/>
          <w:b/>
        </w:rPr>
      </w:pPr>
    </w:p>
    <w:p w14:paraId="0473CAA3" w14:textId="039B1D99" w:rsidR="00784C7A" w:rsidRPr="008A20C2" w:rsidRDefault="002528C1" w:rsidP="00E202C7">
      <w:pPr>
        <w:rPr>
          <w:rFonts w:ascii="Times New Roman" w:hAnsi="Times New Roman" w:cs="Times New Roman"/>
          <w:b/>
        </w:rPr>
      </w:pPr>
      <w:r w:rsidRPr="008A20C2">
        <w:rPr>
          <w:rFonts w:ascii="Times New Roman" w:hAnsi="Times New Roman" w:cs="Times New Roman"/>
          <w:b/>
        </w:rPr>
        <w:t>JUSTIFICATION (Rationale):</w:t>
      </w:r>
    </w:p>
    <w:p w14:paraId="4E563A98" w14:textId="1586414B" w:rsidR="002528C1" w:rsidRPr="008A20C2" w:rsidRDefault="001B7C91" w:rsidP="00E202C7">
      <w:pPr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7779565"/>
          <w:placeholder>
            <w:docPart w:val="7FC4758A0FCC4F22A3BE316FC00229BD"/>
          </w:placeholder>
        </w:sdtPr>
        <w:sdtEndPr/>
        <w:sdtContent>
          <w:r w:rsidR="00BC4426" w:rsidRPr="008A20C2">
            <w:rPr>
              <w:rStyle w:val="PlaceholderText"/>
              <w:rFonts w:ascii="Times New Roman" w:hAnsi="Times New Roman" w:cs="Times New Roman"/>
            </w:rPr>
            <w:t>C</w:t>
          </w:r>
          <w:r w:rsidR="008A30BD" w:rsidRPr="008A20C2">
            <w:rPr>
              <w:rStyle w:val="PlaceholderText"/>
              <w:rFonts w:ascii="Times New Roman" w:hAnsi="Times New Roman" w:cs="Times New Roman"/>
            </w:rPr>
            <w:t xml:space="preserve">lick here to enter the pedagogical rationale </w:t>
          </w:r>
          <w:r w:rsidR="005000A2" w:rsidRPr="008A20C2">
            <w:rPr>
              <w:rStyle w:val="PlaceholderText"/>
              <w:rFonts w:ascii="Times New Roman" w:hAnsi="Times New Roman" w:cs="Times New Roman"/>
            </w:rPr>
            <w:t>and reason for submitting request</w:t>
          </w:r>
          <w:r w:rsidR="00BC4426" w:rsidRPr="008A20C2">
            <w:rPr>
              <w:rStyle w:val="PlaceholderText"/>
              <w:rFonts w:ascii="Times New Roman" w:hAnsi="Times New Roman" w:cs="Times New Roman"/>
            </w:rPr>
            <w:t>.</w:t>
          </w:r>
        </w:sdtContent>
      </w:sdt>
    </w:p>
    <w:p w14:paraId="46334F3C" w14:textId="77777777" w:rsidR="004B72EA" w:rsidRPr="008A20C2" w:rsidRDefault="004B72EA" w:rsidP="00BF4DB9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57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5891"/>
      </w:tblGrid>
      <w:tr w:rsidR="0050504B" w:rsidRPr="008A20C2" w14:paraId="46334F40" w14:textId="77777777" w:rsidTr="00084F1C">
        <w:trPr>
          <w:trHeight w:val="360"/>
        </w:trPr>
        <w:tc>
          <w:tcPr>
            <w:tcW w:w="3685" w:type="dxa"/>
            <w:vAlign w:val="center"/>
          </w:tcPr>
          <w:p w14:paraId="46334F3E" w14:textId="6E3DC152" w:rsidR="00F03A31" w:rsidRPr="008A20C2" w:rsidRDefault="0050504B" w:rsidP="00AE297C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>Course Code</w:t>
            </w:r>
            <w:r w:rsidR="004B72EA" w:rsidRPr="008A20C2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515693105"/>
            <w:placeholder>
              <w:docPart w:val="67AC025B64B3460DB06B8C2B6E6A664E"/>
            </w:placeholder>
            <w:showingPlcHdr/>
          </w:sdtPr>
          <w:sdtEndPr/>
          <w:sdtContent>
            <w:tc>
              <w:tcPr>
                <w:tcW w:w="5891" w:type="dxa"/>
                <w:vAlign w:val="center"/>
              </w:tcPr>
              <w:p w14:paraId="46334F3F" w14:textId="3A3FF1ED" w:rsidR="00AA686E" w:rsidRPr="008A20C2" w:rsidRDefault="001B7F05" w:rsidP="00AE297C">
                <w:pPr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 xml:space="preserve">Must contact </w:t>
                </w:r>
                <w:hyperlink r:id="rId12" w:history="1">
                  <w:r w:rsidR="008A20C2">
                    <w:rPr>
                      <w:rStyle w:val="Hyperlink"/>
                      <w:rFonts w:ascii="Times New Roman" w:hAnsi="Times New Roman" w:cs="Times New Roman"/>
                    </w:rPr>
                    <w:t>coursecodes@nipissingu.ca</w:t>
                  </w:r>
                </w:hyperlink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 xml:space="preserve"> for Course Code</w:t>
                </w:r>
              </w:p>
            </w:tc>
          </w:sdtContent>
        </w:sdt>
      </w:tr>
      <w:tr w:rsidR="0050504B" w:rsidRPr="008A20C2" w14:paraId="46334F43" w14:textId="77777777" w:rsidTr="00084F1C">
        <w:trPr>
          <w:trHeight w:val="360"/>
        </w:trPr>
        <w:tc>
          <w:tcPr>
            <w:tcW w:w="3685" w:type="dxa"/>
            <w:vAlign w:val="center"/>
          </w:tcPr>
          <w:p w14:paraId="46334F41" w14:textId="77777777" w:rsidR="0050504B" w:rsidRPr="008A20C2" w:rsidRDefault="0050504B" w:rsidP="00AE297C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>Course Title</w:t>
            </w:r>
          </w:p>
        </w:tc>
        <w:sdt>
          <w:sdtPr>
            <w:rPr>
              <w:rFonts w:ascii="Times New Roman" w:hAnsi="Times New Roman" w:cs="Times New Roman"/>
            </w:rPr>
            <w:id w:val="2019115776"/>
            <w:placeholder>
              <w:docPart w:val="D2E75FEEFB4B47D99301F7DF6923C54B"/>
            </w:placeholder>
            <w:showingPlcHdr/>
          </w:sdtPr>
          <w:sdtEndPr/>
          <w:sdtContent>
            <w:tc>
              <w:tcPr>
                <w:tcW w:w="5891" w:type="dxa"/>
                <w:vAlign w:val="center"/>
              </w:tcPr>
              <w:p w14:paraId="46334F42" w14:textId="201F22A5" w:rsidR="0050504B" w:rsidRPr="008A20C2" w:rsidRDefault="001B7F05" w:rsidP="00AE297C">
                <w:pPr>
                  <w:tabs>
                    <w:tab w:val="left" w:pos="2775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 xml:space="preserve">Click here to </w:t>
                </w:r>
                <w:r w:rsidR="00E5128E" w:rsidRPr="008A20C2">
                  <w:rPr>
                    <w:rStyle w:val="PlaceholderText"/>
                    <w:rFonts w:ascii="Times New Roman" w:hAnsi="Times New Roman" w:cs="Times New Roman"/>
                  </w:rPr>
                  <w:t xml:space="preserve">enter </w:t>
                </w: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>Course Title</w:t>
                </w:r>
              </w:p>
            </w:tc>
          </w:sdtContent>
        </w:sdt>
      </w:tr>
      <w:tr w:rsidR="00C33C83" w:rsidRPr="008A20C2" w14:paraId="102D7274" w14:textId="77777777" w:rsidTr="00084F1C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685" w:type="dxa"/>
            <w:vAlign w:val="center"/>
          </w:tcPr>
          <w:p w14:paraId="2AB2200F" w14:textId="2FDD2426" w:rsidR="00C33C83" w:rsidRPr="008A20C2" w:rsidRDefault="00C33C83" w:rsidP="00AE297C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>Course Credits</w:t>
            </w:r>
          </w:p>
        </w:tc>
        <w:tc>
          <w:tcPr>
            <w:tcW w:w="5891" w:type="dxa"/>
            <w:vAlign w:val="center"/>
          </w:tcPr>
          <w:p w14:paraId="0E849AA5" w14:textId="67F3A12C" w:rsidR="00C33C83" w:rsidRPr="008A20C2" w:rsidRDefault="001B7C91" w:rsidP="00AE297C">
            <w:pPr>
              <w:tabs>
                <w:tab w:val="left" w:pos="1242"/>
                <w:tab w:val="left" w:pos="2502"/>
              </w:tabs>
              <w:spacing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342982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E297C" w:rsidRPr="008A20C2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0B62B6" w:rsidRPr="008A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2B6" w:rsidRPr="008A20C2">
              <w:rPr>
                <w:rFonts w:ascii="Times New Roman" w:hAnsi="Times New Roman" w:cs="Times New Roman"/>
              </w:rPr>
              <w:t>3 credits</w:t>
            </w:r>
            <w:r w:rsidR="000B62B6" w:rsidRPr="008A20C2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57030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E297C" w:rsidRPr="008A20C2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0B62B6" w:rsidRPr="008A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2B6" w:rsidRPr="008A20C2">
              <w:rPr>
                <w:rFonts w:ascii="Times New Roman" w:hAnsi="Times New Roman" w:cs="Times New Roman"/>
              </w:rPr>
              <w:t>6 credits</w:t>
            </w:r>
            <w:r w:rsidR="000B62B6" w:rsidRPr="008A20C2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7429940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D2930" w:rsidRPr="008A20C2">
                  <w:rPr>
                    <w:rFonts w:ascii="Times New Roman" w:hAnsi="Times New Roman" w:cs="Times New Roman"/>
                  </w:rPr>
                  <w:sym w:font="Wingdings" w:char="F0A8"/>
                </w:r>
              </w:sdtContent>
            </w:sdt>
            <w:r w:rsidR="000B62B6" w:rsidRPr="008A20C2">
              <w:rPr>
                <w:rFonts w:ascii="Times New Roman" w:hAnsi="Times New Roman" w:cs="Times New Roman"/>
              </w:rPr>
              <w:t xml:space="preserve"> Other  </w:t>
            </w:r>
            <w:sdt>
              <w:sdtPr>
                <w:rPr>
                  <w:rFonts w:ascii="Times New Roman" w:hAnsi="Times New Roman" w:cs="Times New Roman"/>
                </w:rPr>
                <w:id w:val="1072629088"/>
                <w:placeholder>
                  <w:docPart w:val="7228E65813594AC6BCCE97E124C7EE15"/>
                </w:placeholder>
                <w:showingPlcHdr/>
              </w:sdtPr>
              <w:sdtEndPr/>
              <w:sdtContent>
                <w:r w:rsidR="000B62B6" w:rsidRPr="008A20C2">
                  <w:rPr>
                    <w:rStyle w:val="PlaceholderText"/>
                    <w:rFonts w:ascii="Times New Roman" w:hAnsi="Times New Roman" w:cs="Times New Roman"/>
                  </w:rPr>
                  <w:t>Click here to specify</w:t>
                </w:r>
              </w:sdtContent>
            </w:sdt>
          </w:p>
        </w:tc>
      </w:tr>
      <w:tr w:rsidR="00C33C83" w:rsidRPr="008A20C2" w14:paraId="6EA09819" w14:textId="77777777" w:rsidTr="00084F1C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685" w:type="dxa"/>
            <w:vAlign w:val="center"/>
          </w:tcPr>
          <w:p w14:paraId="37126F40" w14:textId="6630F335" w:rsidR="00C33C83" w:rsidRPr="008A20C2" w:rsidRDefault="00C33C83" w:rsidP="00AE297C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>Course Description</w:t>
            </w:r>
            <w:r w:rsidR="008A20C2">
              <w:rPr>
                <w:rFonts w:ascii="Times New Roman" w:hAnsi="Times New Roman" w:cs="Times New Roman"/>
              </w:rPr>
              <w:br/>
            </w:r>
            <w:r w:rsidR="008A20C2" w:rsidRPr="008A20C2">
              <w:rPr>
                <w:rFonts w:ascii="Times New Roman" w:hAnsi="Times New Roman" w:cs="Times New Roman"/>
                <w:i/>
              </w:rPr>
              <w:t>(restricted to 50-75 words, present tense and active voice)</w:t>
            </w:r>
          </w:p>
        </w:tc>
        <w:tc>
          <w:tcPr>
            <w:tcW w:w="5891" w:type="dxa"/>
            <w:vAlign w:val="center"/>
          </w:tcPr>
          <w:p w14:paraId="5942B181" w14:textId="1952F257" w:rsidR="00CA421D" w:rsidRPr="008A20C2" w:rsidRDefault="001B7C91" w:rsidP="008A20C2">
            <w:pPr>
              <w:spacing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08308416"/>
                <w:placeholder>
                  <w:docPart w:val="FC4198ADE238496FA554267D7100C8CA"/>
                </w:placeholder>
                <w:showingPlcHdr/>
              </w:sdtPr>
              <w:sdtEndPr/>
              <w:sdtContent>
                <w:r w:rsidR="00CA071E" w:rsidRPr="008A20C2">
                  <w:rPr>
                    <w:rStyle w:val="PlaceholderText"/>
                    <w:rFonts w:ascii="Times New Roman" w:hAnsi="Times New Roman" w:cs="Times New Roman"/>
                  </w:rPr>
                  <w:t>Click here to enter Course Description</w:t>
                </w:r>
              </w:sdtContent>
            </w:sdt>
          </w:p>
        </w:tc>
      </w:tr>
      <w:tr w:rsidR="0050504B" w:rsidRPr="008A20C2" w14:paraId="46334F46" w14:textId="77777777" w:rsidTr="00084F1C">
        <w:trPr>
          <w:trHeight w:val="360"/>
        </w:trPr>
        <w:tc>
          <w:tcPr>
            <w:tcW w:w="3685" w:type="dxa"/>
            <w:vAlign w:val="center"/>
          </w:tcPr>
          <w:p w14:paraId="46334F44" w14:textId="77777777" w:rsidR="0050504B" w:rsidRPr="008A20C2" w:rsidRDefault="0050504B" w:rsidP="00AE297C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>Course Prerequisite</w:t>
            </w:r>
          </w:p>
        </w:tc>
        <w:sdt>
          <w:sdtPr>
            <w:rPr>
              <w:rFonts w:ascii="Times New Roman" w:hAnsi="Times New Roman" w:cs="Times New Roman"/>
            </w:rPr>
            <w:id w:val="-925803895"/>
            <w:placeholder>
              <w:docPart w:val="2509454DD8B34AAA8E06D12840E1510C"/>
            </w:placeholder>
            <w:showingPlcHdr/>
          </w:sdtPr>
          <w:sdtEndPr/>
          <w:sdtContent>
            <w:tc>
              <w:tcPr>
                <w:tcW w:w="5891" w:type="dxa"/>
                <w:vAlign w:val="center"/>
              </w:tcPr>
              <w:p w14:paraId="46334F45" w14:textId="5E55CA47" w:rsidR="0050504B" w:rsidRPr="008A20C2" w:rsidRDefault="00CA071E" w:rsidP="00AE297C">
                <w:pPr>
                  <w:spacing w:after="120"/>
                  <w:rPr>
                    <w:rFonts w:ascii="Times New Roman" w:hAnsi="Times New Roman" w:cs="Times New Roman"/>
                  </w:rPr>
                </w:pP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>Click here to enter Course Prerequisite</w:t>
                </w:r>
              </w:p>
            </w:tc>
          </w:sdtContent>
        </w:sdt>
      </w:tr>
      <w:tr w:rsidR="0050504B" w:rsidRPr="008A20C2" w14:paraId="46334F49" w14:textId="77777777" w:rsidTr="00084F1C">
        <w:trPr>
          <w:trHeight w:val="360"/>
        </w:trPr>
        <w:tc>
          <w:tcPr>
            <w:tcW w:w="3685" w:type="dxa"/>
            <w:vAlign w:val="center"/>
          </w:tcPr>
          <w:p w14:paraId="46334F47" w14:textId="77777777" w:rsidR="0050504B" w:rsidRPr="008A20C2" w:rsidRDefault="0050504B" w:rsidP="00AE297C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>Course Corequisite</w:t>
            </w:r>
          </w:p>
        </w:tc>
        <w:sdt>
          <w:sdtPr>
            <w:rPr>
              <w:rStyle w:val="PlaceholderText"/>
              <w:rFonts w:ascii="Times New Roman" w:hAnsi="Times New Roman" w:cs="Times New Roman"/>
            </w:rPr>
            <w:id w:val="1462850993"/>
            <w:placeholder>
              <w:docPart w:val="1F13B6F3BEF64FC6947E2D55846C71A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91" w:type="dxa"/>
                <w:vAlign w:val="center"/>
              </w:tcPr>
              <w:p w14:paraId="46334F48" w14:textId="7D22C36B" w:rsidR="0050504B" w:rsidRPr="008A20C2" w:rsidRDefault="00CA071E" w:rsidP="00AE297C">
                <w:pPr>
                  <w:spacing w:after="120"/>
                  <w:rPr>
                    <w:rStyle w:val="PlaceholderText"/>
                    <w:rFonts w:ascii="Times New Roman" w:hAnsi="Times New Roman" w:cs="Times New Roman"/>
                  </w:rPr>
                </w:pP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>Click h</w:t>
                </w:r>
                <w:r w:rsidR="00A13DBF" w:rsidRPr="008A20C2">
                  <w:rPr>
                    <w:rStyle w:val="PlaceholderText"/>
                    <w:rFonts w:ascii="Times New Roman" w:hAnsi="Times New Roman" w:cs="Times New Roman"/>
                  </w:rPr>
                  <w:t>ere to enter Course Corequisite</w:t>
                </w:r>
              </w:p>
            </w:tc>
          </w:sdtContent>
        </w:sdt>
      </w:tr>
      <w:tr w:rsidR="0050504B" w:rsidRPr="008A20C2" w14:paraId="46334F4C" w14:textId="77777777" w:rsidTr="00084F1C">
        <w:trPr>
          <w:trHeight w:val="360"/>
        </w:trPr>
        <w:tc>
          <w:tcPr>
            <w:tcW w:w="3685" w:type="dxa"/>
            <w:vAlign w:val="center"/>
          </w:tcPr>
          <w:p w14:paraId="46334F4A" w14:textId="77777777" w:rsidR="0050504B" w:rsidRPr="008A20C2" w:rsidRDefault="0050504B" w:rsidP="00AE297C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A20C2">
              <w:rPr>
                <w:rFonts w:ascii="Times New Roman" w:hAnsi="Times New Roman" w:cs="Times New Roman"/>
              </w:rPr>
              <w:t>Antirequisite</w:t>
            </w:r>
            <w:proofErr w:type="spellEnd"/>
          </w:p>
        </w:tc>
        <w:sdt>
          <w:sdtPr>
            <w:rPr>
              <w:rFonts w:ascii="Times New Roman" w:hAnsi="Times New Roman" w:cs="Times New Roman"/>
            </w:rPr>
            <w:id w:val="1245076133"/>
            <w:placeholder>
              <w:docPart w:val="FCC11FA99EF9488490E676161C1892AE"/>
            </w:placeholder>
            <w:showingPlcHdr/>
          </w:sdtPr>
          <w:sdtEndPr/>
          <w:sdtContent>
            <w:tc>
              <w:tcPr>
                <w:tcW w:w="5891" w:type="dxa"/>
                <w:vAlign w:val="center"/>
              </w:tcPr>
              <w:p w14:paraId="46334F4B" w14:textId="39AFE9E4" w:rsidR="0050504B" w:rsidRPr="008A20C2" w:rsidRDefault="00CA071E" w:rsidP="00AE297C">
                <w:pPr>
                  <w:spacing w:after="120"/>
                  <w:rPr>
                    <w:rFonts w:ascii="Times New Roman" w:hAnsi="Times New Roman" w:cs="Times New Roman"/>
                  </w:rPr>
                </w:pP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>Click here to enter Antirequisite</w:t>
                </w:r>
              </w:p>
            </w:tc>
          </w:sdtContent>
        </w:sdt>
      </w:tr>
      <w:tr w:rsidR="00C33C83" w:rsidRPr="008A20C2" w14:paraId="1313CAA6" w14:textId="77777777" w:rsidTr="00AE297C">
        <w:trPr>
          <w:trHeight w:val="360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AAC73CE" w14:textId="5606B263" w:rsidR="00C33C83" w:rsidRPr="008A20C2" w:rsidRDefault="00AF6DD5" w:rsidP="00AE297C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>List any r</w:t>
            </w:r>
            <w:r w:rsidR="00C33C83" w:rsidRPr="008A20C2">
              <w:rPr>
                <w:rFonts w:ascii="Times New Roman" w:hAnsi="Times New Roman" w:cs="Times New Roman"/>
              </w:rPr>
              <w:t>estriction</w:t>
            </w:r>
            <w:r w:rsidRPr="008A20C2">
              <w:rPr>
                <w:rFonts w:ascii="Times New Roman" w:hAnsi="Times New Roman" w:cs="Times New Roman"/>
              </w:rPr>
              <w:t>s or special notes for this course.</w:t>
            </w:r>
            <w:r w:rsidR="00AE297C" w:rsidRPr="008A20C2">
              <w:rPr>
                <w:rFonts w:ascii="Times New Roman" w:hAnsi="Times New Roman" w:cs="Times New Roman"/>
              </w:rPr>
              <w:br/>
            </w:r>
            <w:r w:rsidRPr="008A20C2">
              <w:rPr>
                <w:rFonts w:ascii="Times New Roman" w:hAnsi="Times New Roman" w:cs="Times New Roman"/>
                <w:i/>
              </w:rPr>
              <w:t>For example “This course is restricted to BPHE students”.</w:t>
            </w:r>
          </w:p>
        </w:tc>
        <w:sdt>
          <w:sdtPr>
            <w:rPr>
              <w:rStyle w:val="Style6"/>
              <w:rFonts w:ascii="Times New Roman" w:hAnsi="Times New Roman" w:cs="Times New Roman"/>
              <w:sz w:val="22"/>
            </w:rPr>
            <w:id w:val="-116756043"/>
            <w:placeholder>
              <w:docPart w:val="7632A772BD13402BA8B8A0E88828F39B"/>
            </w:placeholder>
            <w:showingPlcHdr/>
          </w:sdtPr>
          <w:sdtEndPr>
            <w:rPr>
              <w:rStyle w:val="Style6"/>
            </w:rPr>
          </w:sdtEndPr>
          <w:sdtContent>
            <w:tc>
              <w:tcPr>
                <w:tcW w:w="5891" w:type="dxa"/>
              </w:tcPr>
              <w:p w14:paraId="34E367D9" w14:textId="344018A0" w:rsidR="00C33C83" w:rsidRPr="008A20C2" w:rsidRDefault="00CA071E" w:rsidP="00AE297C">
                <w:pPr>
                  <w:tabs>
                    <w:tab w:val="left" w:pos="1242"/>
                    <w:tab w:val="left" w:pos="2502"/>
                    <w:tab w:val="right" w:pos="6462"/>
                  </w:tabs>
                  <w:spacing w:after="120"/>
                  <w:rPr>
                    <w:rStyle w:val="Style6"/>
                    <w:rFonts w:ascii="Times New Roman" w:hAnsi="Times New Roman" w:cs="Times New Roman"/>
                    <w:sz w:val="22"/>
                  </w:rPr>
                </w:pP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>Click here to enter Restriction</w:t>
                </w:r>
              </w:p>
            </w:tc>
          </w:sdtContent>
        </w:sdt>
      </w:tr>
      <w:tr w:rsidR="00B56BA2" w:rsidRPr="008A20C2" w14:paraId="06ED2DC6" w14:textId="77777777" w:rsidTr="00084F1C">
        <w:trPr>
          <w:trHeight w:val="360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0C8CCFD" w14:textId="24D8CF6F" w:rsidR="00B56BA2" w:rsidRPr="008A20C2" w:rsidRDefault="00617740" w:rsidP="00AE297C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>Is this a Topic Course?</w:t>
            </w:r>
            <w:r w:rsidRPr="008A20C2">
              <w:rPr>
                <w:rFonts w:ascii="Times New Roman" w:hAnsi="Times New Roman" w:cs="Times New Roman"/>
              </w:rPr>
              <w:br/>
            </w:r>
            <w:r w:rsidRPr="008A20C2">
              <w:rPr>
                <w:rFonts w:ascii="Times New Roman" w:hAnsi="Times New Roman" w:cs="Times New Roman"/>
                <w:i/>
              </w:rPr>
              <w:t>(Topic courses are courses that students can take more than once for credit</w:t>
            </w:r>
            <w:r w:rsidR="00AE297C" w:rsidRPr="008A20C2">
              <w:rPr>
                <w:rFonts w:ascii="Times New Roman" w:hAnsi="Times New Roman" w:cs="Times New Roman"/>
                <w:i/>
              </w:rPr>
              <w:t>.</w:t>
            </w:r>
            <w:r w:rsidRPr="008A20C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891" w:type="dxa"/>
            <w:vAlign w:val="center"/>
          </w:tcPr>
          <w:p w14:paraId="626CE72A" w14:textId="742BC362" w:rsidR="00B56BA2" w:rsidRPr="008A20C2" w:rsidRDefault="001B7C91" w:rsidP="00AE297C">
            <w:pPr>
              <w:tabs>
                <w:tab w:val="left" w:pos="1242"/>
                <w:tab w:val="left" w:pos="2502"/>
                <w:tab w:val="right" w:pos="6462"/>
              </w:tabs>
              <w:spacing w:after="120"/>
              <w:rPr>
                <w:rStyle w:val="Style6"/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3690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74CD0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AE297C" w:rsidRPr="008A20C2">
              <w:rPr>
                <w:rFonts w:ascii="Times New Roman" w:hAnsi="Times New Roman" w:cs="Times New Roman"/>
              </w:rPr>
              <w:t xml:space="preserve"> </w:t>
            </w:r>
            <w:r w:rsidR="00617740" w:rsidRPr="008A20C2">
              <w:rPr>
                <w:rFonts w:ascii="Times New Roman" w:hAnsi="Times New Roman" w:cs="Times New Roman"/>
              </w:rPr>
              <w:t xml:space="preserve">Yes          </w:t>
            </w:r>
            <w:r w:rsidR="00617740" w:rsidRPr="008A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44336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E297C" w:rsidRPr="008A20C2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AE297C" w:rsidRPr="008A20C2">
              <w:rPr>
                <w:rFonts w:ascii="Times New Roman" w:hAnsi="Times New Roman" w:cs="Times New Roman"/>
              </w:rPr>
              <w:t xml:space="preserve"> </w:t>
            </w:r>
            <w:r w:rsidR="00617740" w:rsidRPr="008A20C2">
              <w:rPr>
                <w:rFonts w:ascii="Times New Roman" w:hAnsi="Times New Roman" w:cs="Times New Roman"/>
              </w:rPr>
              <w:t>No</w:t>
            </w:r>
          </w:p>
        </w:tc>
      </w:tr>
      <w:tr w:rsidR="00D237FA" w:rsidRPr="008A20C2" w14:paraId="582A68DE" w14:textId="77777777" w:rsidTr="0061349B">
        <w:trPr>
          <w:trHeight w:val="360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5AEA108" w14:textId="1D195918" w:rsidR="00D237FA" w:rsidRPr="008A20C2" w:rsidRDefault="00D237FA" w:rsidP="0061349B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 xml:space="preserve">Will this course have </w:t>
            </w:r>
            <w:r w:rsidRPr="00173B04">
              <w:rPr>
                <w:rFonts w:ascii="Times New Roman" w:hAnsi="Times New Roman" w:cs="Times New Roman"/>
              </w:rPr>
              <w:t>an Experiential Learning</w:t>
            </w:r>
            <w:r w:rsidRPr="008A20C2">
              <w:rPr>
                <w:rFonts w:ascii="Times New Roman" w:hAnsi="Times New Roman" w:cs="Times New Roman"/>
              </w:rPr>
              <w:t xml:space="preserve"> component? If </w:t>
            </w:r>
            <w:r w:rsidR="008A20C2">
              <w:rPr>
                <w:rFonts w:ascii="Times New Roman" w:hAnsi="Times New Roman" w:cs="Times New Roman"/>
              </w:rPr>
              <w:t>so</w:t>
            </w:r>
            <w:r w:rsidRPr="008A20C2">
              <w:rPr>
                <w:rFonts w:ascii="Times New Roman" w:hAnsi="Times New Roman" w:cs="Times New Roman"/>
              </w:rPr>
              <w:t>, please indicate</w:t>
            </w:r>
            <w:r w:rsidR="0061349B" w:rsidRPr="008A20C2">
              <w:rPr>
                <w:rFonts w:ascii="Times New Roman" w:hAnsi="Times New Roman" w:cs="Times New Roman"/>
              </w:rPr>
              <w:t xml:space="preserve"> the type</w:t>
            </w:r>
            <w:r w:rsidR="00173B04">
              <w:rPr>
                <w:rFonts w:ascii="Times New Roman" w:hAnsi="Times New Roman" w:cs="Times New Roman"/>
              </w:rPr>
              <w:t>(s)</w:t>
            </w:r>
            <w:r w:rsidRPr="008A20C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891" w:type="dxa"/>
          </w:tcPr>
          <w:p w14:paraId="163722BA" w14:textId="77777777" w:rsidR="00937A08" w:rsidRPr="008A20C2" w:rsidRDefault="001B7C91" w:rsidP="00AE297C">
            <w:pPr>
              <w:tabs>
                <w:tab w:val="left" w:pos="1242"/>
                <w:tab w:val="left" w:pos="2502"/>
                <w:tab w:val="right" w:pos="6462"/>
              </w:tabs>
              <w:spacing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299303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E297C" w:rsidRPr="008A20C2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AE297C" w:rsidRPr="008A20C2">
              <w:rPr>
                <w:rFonts w:ascii="Times New Roman" w:hAnsi="Times New Roman" w:cs="Times New Roman"/>
              </w:rPr>
              <w:t xml:space="preserve"> Yes          </w:t>
            </w:r>
            <w:r w:rsidR="00AE297C" w:rsidRPr="008A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815384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E297C" w:rsidRPr="008A20C2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AE297C" w:rsidRPr="008A20C2">
              <w:rPr>
                <w:rFonts w:ascii="Times New Roman" w:hAnsi="Times New Roman" w:cs="Times New Roman"/>
              </w:rPr>
              <w:t xml:space="preserve"> No</w:t>
            </w:r>
          </w:p>
          <w:sdt>
            <w:sdtPr>
              <w:rPr>
                <w:rFonts w:ascii="Times New Roman" w:hAnsi="Times New Roman" w:cs="Times New Roman"/>
              </w:rPr>
              <w:id w:val="970099965"/>
              <w:placeholder>
                <w:docPart w:val="14C8D1AF49874652A8BF44FD1259D8FD"/>
              </w:placeholder>
            </w:sdtPr>
            <w:sdtEndPr/>
            <w:sdtContent>
              <w:p w14:paraId="27649164" w14:textId="78431B92" w:rsidR="0061349B" w:rsidRPr="008A20C2" w:rsidRDefault="00173B04" w:rsidP="00173B04">
                <w:pPr>
                  <w:tabs>
                    <w:tab w:val="left" w:pos="1242"/>
                    <w:tab w:val="left" w:pos="2502"/>
                    <w:tab w:val="right" w:pos="646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If yes, click here to indicate type(s). </w:t>
                </w:r>
              </w:p>
            </w:sdtContent>
          </w:sdt>
        </w:tc>
      </w:tr>
      <w:tr w:rsidR="00D237FA" w:rsidRPr="008A20C2" w14:paraId="4EA38F76" w14:textId="77777777" w:rsidTr="00AE297C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685" w:type="dxa"/>
          </w:tcPr>
          <w:p w14:paraId="2A20B4F3" w14:textId="42EAA296" w:rsidR="00D237FA" w:rsidRPr="008A20C2" w:rsidRDefault="00D237FA" w:rsidP="00AE297C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>Hours of contact time expected per week, if applicable.</w:t>
            </w:r>
            <w:r w:rsidR="00AE297C" w:rsidRPr="008A20C2">
              <w:rPr>
                <w:rFonts w:ascii="Times New Roman" w:hAnsi="Times New Roman" w:cs="Times New Roman"/>
              </w:rPr>
              <w:br/>
            </w:r>
            <w:r w:rsidRPr="008A20C2">
              <w:rPr>
                <w:rFonts w:ascii="Times New Roman" w:hAnsi="Times New Roman" w:cs="Times New Roman"/>
                <w:i/>
              </w:rPr>
              <w:t xml:space="preserve">For example, two hours of lecture and one hour of laboratory work. </w:t>
            </w:r>
          </w:p>
        </w:tc>
        <w:sdt>
          <w:sdtPr>
            <w:rPr>
              <w:rFonts w:ascii="Times New Roman" w:hAnsi="Times New Roman" w:cs="Times New Roman"/>
            </w:rPr>
            <w:id w:val="2145005209"/>
            <w:placeholder>
              <w:docPart w:val="C399D4A2A49B49A7AAC525ED691C6378"/>
            </w:placeholder>
          </w:sdtPr>
          <w:sdtEndPr/>
          <w:sdtContent>
            <w:tc>
              <w:tcPr>
                <w:tcW w:w="5891" w:type="dxa"/>
              </w:tcPr>
              <w:p w14:paraId="43CA9ADB" w14:textId="7F858113" w:rsidR="00D237FA" w:rsidRPr="008A20C2" w:rsidRDefault="00D237FA" w:rsidP="0061349B">
                <w:pPr>
                  <w:tabs>
                    <w:tab w:val="left" w:pos="34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>Click here to enter hours per week.</w:t>
                </w:r>
                <w:r w:rsidR="0061349B" w:rsidRPr="008A20C2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D237FA" w:rsidRPr="008A20C2" w14:paraId="46334F68" w14:textId="77777777" w:rsidTr="00084F1C">
        <w:trPr>
          <w:trHeight w:val="360"/>
        </w:trPr>
        <w:tc>
          <w:tcPr>
            <w:tcW w:w="3685" w:type="dxa"/>
          </w:tcPr>
          <w:p w14:paraId="46334F63" w14:textId="275CA93F" w:rsidR="00D237FA" w:rsidRPr="008A20C2" w:rsidRDefault="00D237FA" w:rsidP="00992C96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Is this course </w:t>
            </w:r>
            <w:hyperlink r:id="rId13" w:history="1">
              <w:r w:rsidRPr="008A20C2">
                <w:rPr>
                  <w:rStyle w:val="Hyperlink"/>
                  <w:rFonts w:ascii="Times New Roman" w:hAnsi="Times New Roman" w:cs="Times New Roman"/>
                </w:rPr>
                <w:t>Cross-Listed</w:t>
              </w:r>
            </w:hyperlink>
            <w:r w:rsidRPr="008A20C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? If so, with what </w:t>
            </w:r>
            <w:r w:rsidR="00992C96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d</w:t>
            </w:r>
            <w:r w:rsidRPr="008A20C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epartment?</w:t>
            </w:r>
          </w:p>
        </w:tc>
        <w:tc>
          <w:tcPr>
            <w:tcW w:w="5891" w:type="dxa"/>
          </w:tcPr>
          <w:p w14:paraId="1446798B" w14:textId="77777777" w:rsidR="00776A2E" w:rsidRPr="008A20C2" w:rsidRDefault="001B7C91" w:rsidP="00AE297C">
            <w:pPr>
              <w:spacing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1104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6A2E" w:rsidRPr="008A20C2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776A2E" w:rsidRPr="008A20C2">
              <w:rPr>
                <w:rFonts w:ascii="Times New Roman" w:hAnsi="Times New Roman" w:cs="Times New Roman"/>
              </w:rPr>
              <w:t xml:space="preserve"> Yes          </w:t>
            </w:r>
            <w:r w:rsidR="00776A2E" w:rsidRPr="008A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362385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6A2E" w:rsidRPr="008A20C2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776A2E" w:rsidRPr="008A20C2">
              <w:rPr>
                <w:rFonts w:ascii="Times New Roman" w:hAnsi="Times New Roman" w:cs="Times New Roman"/>
              </w:rPr>
              <w:t xml:space="preserve"> No </w:t>
            </w:r>
          </w:p>
          <w:sdt>
            <w:sdtPr>
              <w:rPr>
                <w:rFonts w:ascii="Times New Roman" w:hAnsi="Times New Roman" w:cs="Times New Roman"/>
              </w:rPr>
              <w:id w:val="-163089875"/>
              <w:placeholder>
                <w:docPart w:val="E7A0256E56A4478FA8E4DB6061112C2B"/>
              </w:placeholder>
              <w:showingPlcHdr/>
            </w:sdtPr>
            <w:sdtEndPr/>
            <w:sdtContent>
              <w:p w14:paraId="46334F67" w14:textId="53D819B9" w:rsidR="00D237FA" w:rsidRPr="008A20C2" w:rsidRDefault="00776A2E" w:rsidP="00992C96">
                <w:pPr>
                  <w:tabs>
                    <w:tab w:val="left" w:pos="34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>If yes, c</w:t>
                </w:r>
                <w:r w:rsidR="00D237FA" w:rsidRPr="008A20C2">
                  <w:rPr>
                    <w:rStyle w:val="PlaceholderText"/>
                    <w:rFonts w:ascii="Times New Roman" w:hAnsi="Times New Roman" w:cs="Times New Roman"/>
                  </w:rPr>
                  <w:t xml:space="preserve">lick here to enter </w:t>
                </w:r>
                <w:r w:rsidR="00992C96">
                  <w:rPr>
                    <w:rStyle w:val="PlaceholderText"/>
                    <w:rFonts w:ascii="Times New Roman" w:hAnsi="Times New Roman" w:cs="Times New Roman"/>
                  </w:rPr>
                  <w:t>department</w:t>
                </w:r>
              </w:p>
            </w:sdtContent>
          </w:sdt>
        </w:tc>
      </w:tr>
      <w:tr w:rsidR="00D237FA" w:rsidRPr="008A20C2" w14:paraId="0BA4E857" w14:textId="77777777" w:rsidTr="00084F1C">
        <w:trPr>
          <w:trHeight w:val="360"/>
        </w:trPr>
        <w:tc>
          <w:tcPr>
            <w:tcW w:w="3685" w:type="dxa"/>
          </w:tcPr>
          <w:p w14:paraId="2357C8E4" w14:textId="61AA03F9" w:rsidR="00D237FA" w:rsidRDefault="00173B04" w:rsidP="00AE297C">
            <w:pPr>
              <w:spacing w:after="120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Program Implications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br/>
            </w:r>
            <w:r w:rsidRPr="00173B04">
              <w:rPr>
                <w:rStyle w:val="Hyperlink"/>
                <w:rFonts w:ascii="Times New Roman" w:hAnsi="Times New Roman" w:cs="Times New Roman"/>
                <w:i/>
                <w:color w:val="auto"/>
                <w:u w:val="none"/>
              </w:rPr>
              <w:t xml:space="preserve">For example, </w:t>
            </w:r>
            <w:r w:rsidR="00D237FA" w:rsidRPr="00173B04">
              <w:rPr>
                <w:rStyle w:val="Hyperlink"/>
                <w:rFonts w:ascii="Times New Roman" w:hAnsi="Times New Roman" w:cs="Times New Roman"/>
                <w:i/>
                <w:color w:val="auto"/>
                <w:u w:val="none"/>
              </w:rPr>
              <w:t>changing a required  6 cr</w:t>
            </w:r>
            <w:r w:rsidRPr="00173B04">
              <w:rPr>
                <w:rStyle w:val="Hyperlink"/>
                <w:rFonts w:ascii="Times New Roman" w:hAnsi="Times New Roman" w:cs="Times New Roman"/>
                <w:i/>
                <w:color w:val="auto"/>
                <w:u w:val="none"/>
              </w:rPr>
              <w:t>edit course to 3 credit course.</w:t>
            </w:r>
          </w:p>
          <w:p w14:paraId="39FA09BA" w14:textId="77777777" w:rsidR="00FE01D1" w:rsidRDefault="00FE01D1" w:rsidP="00AE297C">
            <w:pPr>
              <w:spacing w:after="120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</w:p>
          <w:p w14:paraId="72E5A69F" w14:textId="79C29C7B" w:rsidR="00FE01D1" w:rsidRPr="008A20C2" w:rsidRDefault="00FE01D1" w:rsidP="00AE297C">
            <w:pPr>
              <w:spacing w:after="120"/>
              <w:rPr>
                <w:rStyle w:val="Hyperlink"/>
                <w:rFonts w:ascii="Times New Roman" w:hAnsi="Times New Roman" w:cs="Times New Roman"/>
                <w:u w:val="none"/>
              </w:rPr>
            </w:pPr>
          </w:p>
        </w:tc>
        <w:sdt>
          <w:sdtPr>
            <w:rPr>
              <w:rFonts w:ascii="Times New Roman" w:hAnsi="Times New Roman" w:cs="Times New Roman"/>
              <w:color w:val="0000FF" w:themeColor="hyperlink"/>
              <w:u w:val="single"/>
            </w:rPr>
            <w:id w:val="1971628397"/>
            <w:placeholder>
              <w:docPart w:val="BEF2F3A315D647009ADC02EACF65FFC6"/>
            </w:placeholder>
            <w:showingPlcHdr/>
          </w:sdtPr>
          <w:sdtEndPr/>
          <w:sdtContent>
            <w:tc>
              <w:tcPr>
                <w:tcW w:w="5891" w:type="dxa"/>
              </w:tcPr>
              <w:p w14:paraId="6F3627E1" w14:textId="470D1993" w:rsidR="00D237FA" w:rsidRPr="008A20C2" w:rsidRDefault="0061349B" w:rsidP="00992C96">
                <w:pPr>
                  <w:spacing w:after="120"/>
                  <w:rPr>
                    <w:rFonts w:ascii="Times New Roman" w:hAnsi="Times New Roman" w:cs="Times New Roman"/>
                  </w:rPr>
                </w:pP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 xml:space="preserve">Click here to enter </w:t>
                </w:r>
                <w:r w:rsidR="00992C96">
                  <w:rPr>
                    <w:rStyle w:val="PlaceholderText"/>
                    <w:rFonts w:ascii="Times New Roman" w:hAnsi="Times New Roman" w:cs="Times New Roman"/>
                  </w:rPr>
                  <w:t>Program I</w:t>
                </w: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>mplications.</w:t>
                </w:r>
              </w:p>
            </w:tc>
          </w:sdtContent>
        </w:sdt>
      </w:tr>
      <w:tr w:rsidR="00D237FA" w:rsidRPr="008A20C2" w14:paraId="46334F6D" w14:textId="77777777" w:rsidTr="00084F1C">
        <w:trPr>
          <w:trHeight w:val="360"/>
        </w:trPr>
        <w:tc>
          <w:tcPr>
            <w:tcW w:w="3685" w:type="dxa"/>
          </w:tcPr>
          <w:p w14:paraId="46334F6B" w14:textId="7151DCDA" w:rsidR="00D237FA" w:rsidRPr="008A20C2" w:rsidRDefault="00D237FA" w:rsidP="00AE297C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 xml:space="preserve">Learning Outcomes </w:t>
            </w:r>
            <w:r w:rsidR="008A20C2" w:rsidRPr="008A20C2">
              <w:rPr>
                <w:rFonts w:ascii="Times New Roman" w:hAnsi="Times New Roman" w:cs="Times New Roman"/>
              </w:rPr>
              <w:br/>
            </w:r>
            <w:r w:rsidRPr="008A20C2">
              <w:rPr>
                <w:rFonts w:ascii="Times New Roman" w:hAnsi="Times New Roman" w:cs="Times New Roman"/>
                <w:i/>
              </w:rPr>
              <w:t xml:space="preserve">(6-8 points, visible, measurable and in </w:t>
            </w:r>
            <w:r w:rsidRPr="008A20C2">
              <w:rPr>
                <w:rFonts w:ascii="Times New Roman" w:hAnsi="Times New Roman" w:cs="Times New Roman"/>
                <w:i/>
              </w:rPr>
              <w:lastRenderedPageBreak/>
              <w:t>active voice)</w:t>
            </w:r>
            <w:r w:rsidRPr="008A20C2">
              <w:rPr>
                <w:rFonts w:ascii="Times New Roman" w:hAnsi="Times New Roman" w:cs="Times New Roman"/>
              </w:rPr>
              <w:t xml:space="preserve"> </w:t>
            </w:r>
            <w:r w:rsidR="008A20C2" w:rsidRPr="008A20C2">
              <w:rPr>
                <w:rFonts w:ascii="Times New Roman" w:hAnsi="Times New Roman" w:cs="Times New Roman"/>
              </w:rPr>
              <w:br/>
            </w:r>
            <w:r w:rsidR="008A20C2" w:rsidRPr="008A20C2">
              <w:rPr>
                <w:rFonts w:ascii="Times New Roman" w:hAnsi="Times New Roman" w:cs="Times New Roman"/>
              </w:rPr>
              <w:br/>
              <w:t>F</w:t>
            </w:r>
            <w:r w:rsidRPr="008A20C2">
              <w:rPr>
                <w:rFonts w:ascii="Times New Roman" w:hAnsi="Times New Roman" w:cs="Times New Roman"/>
              </w:rPr>
              <w:t xml:space="preserve">or detailed information on Learning Outcomes, please consult the </w:t>
            </w:r>
            <w:hyperlink r:id="rId14" w:history="1">
              <w:r w:rsidRPr="00D15670">
                <w:rPr>
                  <w:rStyle w:val="Hyperlink"/>
                  <w:rFonts w:ascii="Times New Roman" w:hAnsi="Times New Roman" w:cs="Times New Roman"/>
                </w:rPr>
                <w:t>Quality Assurance website</w:t>
              </w:r>
            </w:hyperlink>
            <w:r w:rsidRPr="008A20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91" w:type="dxa"/>
          </w:tcPr>
          <w:p w14:paraId="6E199B5C" w14:textId="012A920C" w:rsidR="00D237FA" w:rsidRPr="008A20C2" w:rsidRDefault="00D237FA" w:rsidP="00AE297C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8A20C2">
              <w:rPr>
                <w:rFonts w:ascii="Times New Roman" w:eastAsia="Calibri" w:hAnsi="Times New Roman" w:cs="Times New Roman"/>
              </w:rPr>
              <w:lastRenderedPageBreak/>
              <w:t>Students who successfully complete this course will:</w:t>
            </w:r>
          </w:p>
          <w:sdt>
            <w:sdtPr>
              <w:rPr>
                <w:rStyle w:val="Style15"/>
                <w:rFonts w:ascii="Times New Roman" w:hAnsi="Times New Roman" w:cs="Times New Roman"/>
                <w:sz w:val="22"/>
              </w:rPr>
              <w:id w:val="-429203309"/>
              <w:placeholder>
                <w:docPart w:val="06F01C7F728D477D989DE4A36F55F6C1"/>
              </w:placeholder>
              <w:showingPlcHdr/>
            </w:sdtPr>
            <w:sdtEndPr>
              <w:rPr>
                <w:rStyle w:val="Style15"/>
              </w:rPr>
            </w:sdtEndPr>
            <w:sdtContent>
              <w:p w14:paraId="46334F6C" w14:textId="3EA533F1" w:rsidR="00D237FA" w:rsidRPr="008A20C2" w:rsidRDefault="00D237FA" w:rsidP="00AE297C">
                <w:pPr>
                  <w:spacing w:after="120"/>
                  <w:rPr>
                    <w:rStyle w:val="Style15"/>
                    <w:rFonts w:ascii="Times New Roman" w:hAnsi="Times New Roman" w:cs="Times New Roman"/>
                    <w:sz w:val="22"/>
                  </w:rPr>
                </w:pP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>Click here to enter Learning Outcomes</w:t>
                </w:r>
              </w:p>
            </w:sdtContent>
          </w:sdt>
        </w:tc>
      </w:tr>
      <w:tr w:rsidR="00D237FA" w:rsidRPr="008A20C2" w14:paraId="4EDDCAF0" w14:textId="77777777" w:rsidTr="007D17A5">
        <w:trPr>
          <w:trHeight w:val="360"/>
        </w:trPr>
        <w:tc>
          <w:tcPr>
            <w:tcW w:w="3685" w:type="dxa"/>
          </w:tcPr>
          <w:p w14:paraId="4A0014E4" w14:textId="77777777" w:rsidR="00D237FA" w:rsidRPr="008A20C2" w:rsidRDefault="00D237FA" w:rsidP="00AE297C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lastRenderedPageBreak/>
              <w:t xml:space="preserve">Will this request affect another faculty other than your own? </w:t>
            </w:r>
          </w:p>
        </w:tc>
        <w:tc>
          <w:tcPr>
            <w:tcW w:w="5891" w:type="dxa"/>
          </w:tcPr>
          <w:p w14:paraId="002E5988" w14:textId="66D47A97" w:rsidR="00D237FA" w:rsidRPr="008A20C2" w:rsidRDefault="001B7C91" w:rsidP="00AE297C">
            <w:pPr>
              <w:spacing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8548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237FA" w:rsidRPr="008A2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37FA" w:rsidRPr="008A20C2">
              <w:rPr>
                <w:rFonts w:ascii="Times New Roman" w:hAnsi="Times New Roman" w:cs="Times New Roman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</w:rPr>
                <w:id w:val="-668947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237FA" w:rsidRPr="008A2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37FA" w:rsidRPr="008A20C2">
              <w:rPr>
                <w:rFonts w:ascii="Times New Roman" w:hAnsi="Times New Roman" w:cs="Times New Roman"/>
              </w:rPr>
              <w:t xml:space="preserve"> No </w:t>
            </w:r>
          </w:p>
          <w:p w14:paraId="2049EB8A" w14:textId="2282B5C1" w:rsidR="00D237FA" w:rsidRPr="008A20C2" w:rsidRDefault="00D237FA" w:rsidP="00AE297C">
            <w:pPr>
              <w:spacing w:after="120"/>
              <w:rPr>
                <w:rFonts w:ascii="Times New Roman" w:eastAsia="Calibri" w:hAnsi="Times New Roman" w:cs="Times New Roman"/>
                <w:i/>
              </w:rPr>
            </w:pPr>
            <w:r w:rsidRPr="008A20C2">
              <w:rPr>
                <w:rFonts w:ascii="Times New Roman" w:hAnsi="Times New Roman" w:cs="Times New Roman"/>
                <w:i/>
              </w:rPr>
              <w:t xml:space="preserve">If yes, please use the </w:t>
            </w:r>
            <w:hyperlink r:id="rId15" w:history="1">
              <w:r w:rsidRPr="008A20C2">
                <w:rPr>
                  <w:rStyle w:val="Hyperlink"/>
                  <w:rFonts w:ascii="Times New Roman" w:hAnsi="Times New Roman" w:cs="Times New Roman"/>
                  <w:i/>
                </w:rPr>
                <w:t>Departmental Curriculum Approval form</w:t>
              </w:r>
            </w:hyperlink>
            <w:r w:rsidRPr="008A20C2">
              <w:rPr>
                <w:rFonts w:ascii="Times New Roman" w:hAnsi="Times New Roman" w:cs="Times New Roman"/>
                <w:i/>
              </w:rPr>
              <w:t xml:space="preserve"> to indicate the approval of all departments/disciplines whose programs are affected by this proposal.</w:t>
            </w:r>
          </w:p>
        </w:tc>
      </w:tr>
      <w:tr w:rsidR="00502BD2" w:rsidRPr="008A20C2" w14:paraId="003CF93F" w14:textId="77777777" w:rsidTr="00AE297C">
        <w:trPr>
          <w:trHeight w:val="360"/>
        </w:trPr>
        <w:tc>
          <w:tcPr>
            <w:tcW w:w="3685" w:type="dxa"/>
          </w:tcPr>
          <w:p w14:paraId="0DB1595D" w14:textId="4063F481" w:rsidR="00502BD2" w:rsidRPr="008A20C2" w:rsidRDefault="00502BD2" w:rsidP="008A20C2">
            <w:pPr>
              <w:spacing w:after="120"/>
              <w:rPr>
                <w:rFonts w:ascii="Times New Roman" w:hAnsi="Times New Roman" w:cs="Times New Roman"/>
              </w:rPr>
            </w:pPr>
            <w:r w:rsidRPr="008A20C2">
              <w:rPr>
                <w:rFonts w:ascii="Times New Roman" w:hAnsi="Times New Roman" w:cs="Times New Roman"/>
              </w:rPr>
              <w:t>Will a</w:t>
            </w:r>
            <w:r w:rsidR="00561820" w:rsidRPr="008A20C2">
              <w:rPr>
                <w:rFonts w:ascii="Times New Roman" w:hAnsi="Times New Roman" w:cs="Times New Roman"/>
              </w:rPr>
              <w:t xml:space="preserve">dditional resources be required? If so, please list them. </w:t>
            </w:r>
            <w:r w:rsidR="00992C9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proofErr w:type="gramStart"/>
            <w:r w:rsidR="00992C96">
              <w:rPr>
                <w:rFonts w:ascii="Times New Roman" w:hAnsi="Times New Roman" w:cs="Times New Roman"/>
                <w:i/>
              </w:rPr>
              <w:t>i</w:t>
            </w:r>
            <w:r w:rsidRPr="008A20C2">
              <w:rPr>
                <w:rFonts w:ascii="Times New Roman" w:hAnsi="Times New Roman" w:cs="Times New Roman"/>
                <w:i/>
              </w:rPr>
              <w:t>e</w:t>
            </w:r>
            <w:proofErr w:type="spellEnd"/>
            <w:proofErr w:type="gramEnd"/>
            <w:r w:rsidRPr="008A20C2">
              <w:rPr>
                <w:rFonts w:ascii="Times New Roman" w:hAnsi="Times New Roman" w:cs="Times New Roman"/>
                <w:i/>
              </w:rPr>
              <w:t>. additional faculty, library resources or new laboratory space)</w:t>
            </w:r>
            <w:r w:rsidRPr="008A20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891" w:type="dxa"/>
          </w:tcPr>
          <w:p w14:paraId="33AB4FCA" w14:textId="59A4039B" w:rsidR="00561820" w:rsidRPr="008A20C2" w:rsidRDefault="001B7C91" w:rsidP="00AE297C">
            <w:pPr>
              <w:spacing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34439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1820" w:rsidRPr="008A2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1820" w:rsidRPr="008A20C2">
              <w:rPr>
                <w:rFonts w:ascii="Times New Roman" w:hAnsi="Times New Roman" w:cs="Times New Roman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</w:rPr>
                <w:id w:val="-2138015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1820" w:rsidRPr="008A2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1820" w:rsidRPr="008A20C2">
              <w:rPr>
                <w:rFonts w:ascii="Times New Roman" w:hAnsi="Times New Roman" w:cs="Times New Roman"/>
              </w:rPr>
              <w:t xml:space="preserve"> No </w:t>
            </w:r>
          </w:p>
          <w:sdt>
            <w:sdtPr>
              <w:rPr>
                <w:rFonts w:ascii="Times New Roman" w:hAnsi="Times New Roman" w:cs="Times New Roman"/>
              </w:rPr>
              <w:id w:val="-1481302607"/>
              <w:placeholder>
                <w:docPart w:val="CA06D8F001924C81A563F923631915B1"/>
              </w:placeholder>
            </w:sdtPr>
            <w:sdtEndPr/>
            <w:sdtContent>
              <w:p w14:paraId="67BE07C5" w14:textId="30ACF5E1" w:rsidR="00502BD2" w:rsidRPr="008A20C2" w:rsidRDefault="00670912" w:rsidP="00AE297C">
                <w:pPr>
                  <w:spacing w:after="120"/>
                  <w:rPr>
                    <w:rFonts w:ascii="Times New Roman" w:hAnsi="Times New Roman" w:cs="Times New Roman"/>
                  </w:rPr>
                </w:pPr>
                <w:r w:rsidRPr="008A20C2">
                  <w:rPr>
                    <w:rStyle w:val="PlaceholderText"/>
                    <w:rFonts w:ascii="Times New Roman" w:hAnsi="Times New Roman" w:cs="Times New Roman"/>
                  </w:rPr>
                  <w:t>Click here to enter additional resources</w:t>
                </w:r>
              </w:p>
            </w:sdtContent>
          </w:sdt>
        </w:tc>
      </w:tr>
    </w:tbl>
    <w:p w14:paraId="2A454F2F" w14:textId="77777777" w:rsidR="001F3336" w:rsidRPr="008A20C2" w:rsidRDefault="001F3336" w:rsidP="004162CE">
      <w:pPr>
        <w:rPr>
          <w:rFonts w:ascii="Times New Roman" w:hAnsi="Times New Roman" w:cs="Times New Roman"/>
          <w:b/>
        </w:rPr>
      </w:pPr>
    </w:p>
    <w:sectPr w:rsidR="001F3336" w:rsidRPr="008A20C2" w:rsidSect="0067520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EDDC" w14:textId="77777777" w:rsidR="001B7C91" w:rsidRDefault="001B7C91" w:rsidP="00043DE4">
      <w:r>
        <w:separator/>
      </w:r>
    </w:p>
  </w:endnote>
  <w:endnote w:type="continuationSeparator" w:id="0">
    <w:p w14:paraId="2DA40A72" w14:textId="77777777" w:rsidR="001B7C91" w:rsidRDefault="001B7C91" w:rsidP="0004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4FC1" w14:textId="100F5BCE" w:rsidR="00A72DBA" w:rsidRPr="00C670E5" w:rsidRDefault="00992C96" w:rsidP="00043DE4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12</w:t>
    </w:r>
    <w:r w:rsidR="00C27359">
      <w:rPr>
        <w:rFonts w:ascii="Times New Roman" w:hAnsi="Times New Roman" w:cs="Times New Roman"/>
        <w:sz w:val="16"/>
        <w:szCs w:val="16"/>
      </w:rPr>
      <w:t>/1</w:t>
    </w:r>
    <w:r w:rsidR="008571F3">
      <w:rPr>
        <w:rFonts w:ascii="Times New Roman" w:hAnsi="Times New Roman" w:cs="Times New Roman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3D39" w14:textId="77777777" w:rsidR="001B7C91" w:rsidRDefault="001B7C91" w:rsidP="00043DE4">
      <w:r>
        <w:separator/>
      </w:r>
    </w:p>
  </w:footnote>
  <w:footnote w:type="continuationSeparator" w:id="0">
    <w:p w14:paraId="1E07A517" w14:textId="77777777" w:rsidR="001B7C91" w:rsidRDefault="001B7C91" w:rsidP="0004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1C7D"/>
    <w:multiLevelType w:val="hybridMultilevel"/>
    <w:tmpl w:val="60CE5094"/>
    <w:lvl w:ilvl="0" w:tplc="3328FB0C">
      <w:start w:val="100"/>
      <w:numFmt w:val="bullet"/>
      <w:lvlText w:val=""/>
      <w:lvlJc w:val="left"/>
      <w:pPr>
        <w:ind w:left="720" w:hanging="360"/>
      </w:pPr>
      <w:rPr>
        <w:rFonts w:ascii="Wingdings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7C8"/>
    <w:multiLevelType w:val="hybridMultilevel"/>
    <w:tmpl w:val="E4C89302"/>
    <w:lvl w:ilvl="0" w:tplc="7F80EC6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1967"/>
    <w:multiLevelType w:val="hybridMultilevel"/>
    <w:tmpl w:val="6E04EAA2"/>
    <w:lvl w:ilvl="0" w:tplc="E7D4370A">
      <w:start w:val="100"/>
      <w:numFmt w:val="bullet"/>
      <w:lvlText w:val=""/>
      <w:lvlJc w:val="left"/>
      <w:pPr>
        <w:ind w:left="450" w:hanging="360"/>
      </w:pPr>
      <w:rPr>
        <w:rFonts w:ascii="Wingdings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3E84002"/>
    <w:multiLevelType w:val="hybridMultilevel"/>
    <w:tmpl w:val="586E00D0"/>
    <w:lvl w:ilvl="0" w:tplc="DA86F96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381A72"/>
    <w:multiLevelType w:val="hybridMultilevel"/>
    <w:tmpl w:val="4374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210B5"/>
    <w:multiLevelType w:val="hybridMultilevel"/>
    <w:tmpl w:val="30AED608"/>
    <w:lvl w:ilvl="0" w:tplc="B0CE7830">
      <w:start w:val="1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80"/>
    <w:rsid w:val="0001407C"/>
    <w:rsid w:val="00015345"/>
    <w:rsid w:val="0004022A"/>
    <w:rsid w:val="00043DE4"/>
    <w:rsid w:val="00063676"/>
    <w:rsid w:val="000837AB"/>
    <w:rsid w:val="00084F1C"/>
    <w:rsid w:val="000A299A"/>
    <w:rsid w:val="000B0083"/>
    <w:rsid w:val="000B62B6"/>
    <w:rsid w:val="000B6CB9"/>
    <w:rsid w:val="000C1B8D"/>
    <w:rsid w:val="000C550E"/>
    <w:rsid w:val="000C7DAE"/>
    <w:rsid w:val="000F1867"/>
    <w:rsid w:val="001657DA"/>
    <w:rsid w:val="00173B04"/>
    <w:rsid w:val="0019718C"/>
    <w:rsid w:val="001A40FA"/>
    <w:rsid w:val="001A52DF"/>
    <w:rsid w:val="001B306C"/>
    <w:rsid w:val="001B7C91"/>
    <w:rsid w:val="001B7F05"/>
    <w:rsid w:val="001C4E8D"/>
    <w:rsid w:val="001C7F63"/>
    <w:rsid w:val="001F03CF"/>
    <w:rsid w:val="001F3336"/>
    <w:rsid w:val="001F60FB"/>
    <w:rsid w:val="001F738D"/>
    <w:rsid w:val="002166A9"/>
    <w:rsid w:val="00217CB8"/>
    <w:rsid w:val="00232BAD"/>
    <w:rsid w:val="0025050A"/>
    <w:rsid w:val="002528C1"/>
    <w:rsid w:val="0025356B"/>
    <w:rsid w:val="00271F39"/>
    <w:rsid w:val="00274CD0"/>
    <w:rsid w:val="002D704D"/>
    <w:rsid w:val="00301F7A"/>
    <w:rsid w:val="00314A6E"/>
    <w:rsid w:val="00327EF3"/>
    <w:rsid w:val="00330CAC"/>
    <w:rsid w:val="00337F96"/>
    <w:rsid w:val="00380879"/>
    <w:rsid w:val="00385F80"/>
    <w:rsid w:val="00396FC5"/>
    <w:rsid w:val="003B0920"/>
    <w:rsid w:val="003F1B42"/>
    <w:rsid w:val="003F43BC"/>
    <w:rsid w:val="00404D85"/>
    <w:rsid w:val="00414365"/>
    <w:rsid w:val="004162CE"/>
    <w:rsid w:val="0042442B"/>
    <w:rsid w:val="0043045C"/>
    <w:rsid w:val="0044420B"/>
    <w:rsid w:val="00455EC9"/>
    <w:rsid w:val="00457316"/>
    <w:rsid w:val="00471879"/>
    <w:rsid w:val="00494128"/>
    <w:rsid w:val="004A6F3F"/>
    <w:rsid w:val="004B72EA"/>
    <w:rsid w:val="004C43F9"/>
    <w:rsid w:val="005000A2"/>
    <w:rsid w:val="00502BD2"/>
    <w:rsid w:val="0050504B"/>
    <w:rsid w:val="00521338"/>
    <w:rsid w:val="00523137"/>
    <w:rsid w:val="00524775"/>
    <w:rsid w:val="0054305F"/>
    <w:rsid w:val="00561820"/>
    <w:rsid w:val="00561D72"/>
    <w:rsid w:val="005668E7"/>
    <w:rsid w:val="005770E4"/>
    <w:rsid w:val="00585262"/>
    <w:rsid w:val="005A3E47"/>
    <w:rsid w:val="005A6232"/>
    <w:rsid w:val="005F52D1"/>
    <w:rsid w:val="00606B12"/>
    <w:rsid w:val="00607020"/>
    <w:rsid w:val="00611506"/>
    <w:rsid w:val="0061349B"/>
    <w:rsid w:val="006154E2"/>
    <w:rsid w:val="00617740"/>
    <w:rsid w:val="00635CA7"/>
    <w:rsid w:val="00637385"/>
    <w:rsid w:val="006406D3"/>
    <w:rsid w:val="006437E4"/>
    <w:rsid w:val="006535DE"/>
    <w:rsid w:val="0066013C"/>
    <w:rsid w:val="00670912"/>
    <w:rsid w:val="00675200"/>
    <w:rsid w:val="0068798E"/>
    <w:rsid w:val="00691149"/>
    <w:rsid w:val="00692D30"/>
    <w:rsid w:val="006C28E4"/>
    <w:rsid w:val="006F057B"/>
    <w:rsid w:val="006F551F"/>
    <w:rsid w:val="007012D5"/>
    <w:rsid w:val="00740E93"/>
    <w:rsid w:val="007458A6"/>
    <w:rsid w:val="00776267"/>
    <w:rsid w:val="00776A2E"/>
    <w:rsid w:val="0077762C"/>
    <w:rsid w:val="00784C7A"/>
    <w:rsid w:val="007939B0"/>
    <w:rsid w:val="007B0490"/>
    <w:rsid w:val="007D1743"/>
    <w:rsid w:val="007D5918"/>
    <w:rsid w:val="008105DB"/>
    <w:rsid w:val="00825F2E"/>
    <w:rsid w:val="0083467A"/>
    <w:rsid w:val="0084210C"/>
    <w:rsid w:val="008571F3"/>
    <w:rsid w:val="00863F5B"/>
    <w:rsid w:val="008730F6"/>
    <w:rsid w:val="00892165"/>
    <w:rsid w:val="00892F58"/>
    <w:rsid w:val="008A20C2"/>
    <w:rsid w:val="008A30BD"/>
    <w:rsid w:val="008B27D6"/>
    <w:rsid w:val="008C3513"/>
    <w:rsid w:val="008C79E0"/>
    <w:rsid w:val="008D65F8"/>
    <w:rsid w:val="008E7592"/>
    <w:rsid w:val="008F0149"/>
    <w:rsid w:val="008F72A8"/>
    <w:rsid w:val="00906596"/>
    <w:rsid w:val="00906C33"/>
    <w:rsid w:val="0091192E"/>
    <w:rsid w:val="0091423C"/>
    <w:rsid w:val="00917C83"/>
    <w:rsid w:val="009210F6"/>
    <w:rsid w:val="00937A08"/>
    <w:rsid w:val="00937B77"/>
    <w:rsid w:val="00961C9E"/>
    <w:rsid w:val="00964404"/>
    <w:rsid w:val="009752F5"/>
    <w:rsid w:val="0097790F"/>
    <w:rsid w:val="009821B7"/>
    <w:rsid w:val="00983180"/>
    <w:rsid w:val="00985C20"/>
    <w:rsid w:val="0099119B"/>
    <w:rsid w:val="00992C96"/>
    <w:rsid w:val="009B2884"/>
    <w:rsid w:val="009B5183"/>
    <w:rsid w:val="009D19BF"/>
    <w:rsid w:val="009D5509"/>
    <w:rsid w:val="009E66AD"/>
    <w:rsid w:val="009F4E23"/>
    <w:rsid w:val="00A13DBF"/>
    <w:rsid w:val="00A161C9"/>
    <w:rsid w:val="00A20F67"/>
    <w:rsid w:val="00A473AF"/>
    <w:rsid w:val="00A6415E"/>
    <w:rsid w:val="00A7009C"/>
    <w:rsid w:val="00A72DBA"/>
    <w:rsid w:val="00A73570"/>
    <w:rsid w:val="00A7502B"/>
    <w:rsid w:val="00A7641D"/>
    <w:rsid w:val="00A81A3D"/>
    <w:rsid w:val="00A94FE3"/>
    <w:rsid w:val="00AA686E"/>
    <w:rsid w:val="00AB5C5D"/>
    <w:rsid w:val="00AD1301"/>
    <w:rsid w:val="00AD2930"/>
    <w:rsid w:val="00AD43E3"/>
    <w:rsid w:val="00AD75B0"/>
    <w:rsid w:val="00AD7DE4"/>
    <w:rsid w:val="00AE297C"/>
    <w:rsid w:val="00AF55CA"/>
    <w:rsid w:val="00AF6DD5"/>
    <w:rsid w:val="00AF79A6"/>
    <w:rsid w:val="00B02CE5"/>
    <w:rsid w:val="00B22EE1"/>
    <w:rsid w:val="00B23BC7"/>
    <w:rsid w:val="00B5309F"/>
    <w:rsid w:val="00B56BA2"/>
    <w:rsid w:val="00B62E06"/>
    <w:rsid w:val="00B635D4"/>
    <w:rsid w:val="00B84029"/>
    <w:rsid w:val="00BB214D"/>
    <w:rsid w:val="00BC3FCC"/>
    <w:rsid w:val="00BC4426"/>
    <w:rsid w:val="00BC7110"/>
    <w:rsid w:val="00BF4DB9"/>
    <w:rsid w:val="00C00D6D"/>
    <w:rsid w:val="00C01920"/>
    <w:rsid w:val="00C074AA"/>
    <w:rsid w:val="00C103A2"/>
    <w:rsid w:val="00C27359"/>
    <w:rsid w:val="00C32344"/>
    <w:rsid w:val="00C325C9"/>
    <w:rsid w:val="00C33C83"/>
    <w:rsid w:val="00C670E5"/>
    <w:rsid w:val="00C71061"/>
    <w:rsid w:val="00C80A12"/>
    <w:rsid w:val="00C8378F"/>
    <w:rsid w:val="00CA071E"/>
    <w:rsid w:val="00CA421D"/>
    <w:rsid w:val="00CA6A6D"/>
    <w:rsid w:val="00CC48FB"/>
    <w:rsid w:val="00CC5707"/>
    <w:rsid w:val="00CD38EE"/>
    <w:rsid w:val="00CD6A77"/>
    <w:rsid w:val="00D15670"/>
    <w:rsid w:val="00D2044A"/>
    <w:rsid w:val="00D237FA"/>
    <w:rsid w:val="00D378ED"/>
    <w:rsid w:val="00D546BF"/>
    <w:rsid w:val="00D65B05"/>
    <w:rsid w:val="00D94B58"/>
    <w:rsid w:val="00DE7F97"/>
    <w:rsid w:val="00DF404B"/>
    <w:rsid w:val="00E016EE"/>
    <w:rsid w:val="00E13903"/>
    <w:rsid w:val="00E202C7"/>
    <w:rsid w:val="00E35429"/>
    <w:rsid w:val="00E4478A"/>
    <w:rsid w:val="00E5128E"/>
    <w:rsid w:val="00E76155"/>
    <w:rsid w:val="00E904DB"/>
    <w:rsid w:val="00E93A8D"/>
    <w:rsid w:val="00E968F7"/>
    <w:rsid w:val="00E973C1"/>
    <w:rsid w:val="00EA3470"/>
    <w:rsid w:val="00EB617C"/>
    <w:rsid w:val="00EB672D"/>
    <w:rsid w:val="00ED0D97"/>
    <w:rsid w:val="00ED18F7"/>
    <w:rsid w:val="00EE482C"/>
    <w:rsid w:val="00EE6199"/>
    <w:rsid w:val="00F03A31"/>
    <w:rsid w:val="00F05D7F"/>
    <w:rsid w:val="00F27A6D"/>
    <w:rsid w:val="00F44AB3"/>
    <w:rsid w:val="00F54672"/>
    <w:rsid w:val="00F62781"/>
    <w:rsid w:val="00F6444F"/>
    <w:rsid w:val="00F64DBE"/>
    <w:rsid w:val="00F66649"/>
    <w:rsid w:val="00F73B1C"/>
    <w:rsid w:val="00F816B1"/>
    <w:rsid w:val="00F903B9"/>
    <w:rsid w:val="00FB5F66"/>
    <w:rsid w:val="00FE01D1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34F3B"/>
  <w15:docId w15:val="{1CC3EB03-8999-4EDB-8227-24933EA2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04B"/>
    <w:pPr>
      <w:ind w:left="720"/>
      <w:contextualSpacing/>
    </w:pPr>
  </w:style>
  <w:style w:type="table" w:styleId="TableGrid">
    <w:name w:val="Table Grid"/>
    <w:basedOn w:val="TableNormal"/>
    <w:uiPriority w:val="59"/>
    <w:rsid w:val="0050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50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4B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01407C"/>
    <w:rPr>
      <w:rFonts w:ascii="Times New Roman" w:hAnsi="Times New Roman"/>
      <w:b/>
      <w:sz w:val="22"/>
    </w:rPr>
  </w:style>
  <w:style w:type="character" w:customStyle="1" w:styleId="Style2">
    <w:name w:val="Style2"/>
    <w:basedOn w:val="DefaultParagraphFont"/>
    <w:uiPriority w:val="1"/>
    <w:rsid w:val="0001407C"/>
    <w:rPr>
      <w:rFonts w:ascii="Times New Roman" w:hAnsi="Times New Roman"/>
      <w:b/>
      <w:sz w:val="22"/>
    </w:rPr>
  </w:style>
  <w:style w:type="character" w:customStyle="1" w:styleId="Style3">
    <w:name w:val="Style3"/>
    <w:basedOn w:val="DefaultParagraphFont"/>
    <w:uiPriority w:val="1"/>
    <w:rsid w:val="0001407C"/>
    <w:rPr>
      <w:rFonts w:ascii="Times New Roman" w:hAnsi="Times New Roman"/>
      <w:sz w:val="22"/>
    </w:rPr>
  </w:style>
  <w:style w:type="character" w:styleId="Hyperlink">
    <w:name w:val="Hyperlink"/>
    <w:basedOn w:val="DefaultParagraphFont"/>
    <w:uiPriority w:val="99"/>
    <w:unhideWhenUsed/>
    <w:rsid w:val="00892F58"/>
    <w:rPr>
      <w:color w:val="0000FF" w:themeColor="hyperlink"/>
      <w:u w:val="single"/>
    </w:rPr>
  </w:style>
  <w:style w:type="character" w:customStyle="1" w:styleId="Style4">
    <w:name w:val="Style4"/>
    <w:basedOn w:val="DefaultParagraphFont"/>
    <w:uiPriority w:val="1"/>
    <w:rsid w:val="00521338"/>
    <w:rPr>
      <w:sz w:val="28"/>
    </w:rPr>
  </w:style>
  <w:style w:type="character" w:customStyle="1" w:styleId="Style5">
    <w:name w:val="Style5"/>
    <w:basedOn w:val="DefaultParagraphFont"/>
    <w:uiPriority w:val="1"/>
    <w:rsid w:val="00521338"/>
    <w:rPr>
      <w:sz w:val="28"/>
    </w:rPr>
  </w:style>
  <w:style w:type="character" w:customStyle="1" w:styleId="Style6">
    <w:name w:val="Style6"/>
    <w:basedOn w:val="DefaultParagraphFont"/>
    <w:uiPriority w:val="1"/>
    <w:rsid w:val="00521338"/>
    <w:rPr>
      <w:sz w:val="28"/>
    </w:rPr>
  </w:style>
  <w:style w:type="character" w:customStyle="1" w:styleId="Style7">
    <w:name w:val="Style7"/>
    <w:basedOn w:val="DefaultParagraphFont"/>
    <w:uiPriority w:val="1"/>
    <w:rsid w:val="00521338"/>
    <w:rPr>
      <w:u w:val="single"/>
    </w:rPr>
  </w:style>
  <w:style w:type="character" w:customStyle="1" w:styleId="Style8">
    <w:name w:val="Style8"/>
    <w:basedOn w:val="DefaultParagraphFont"/>
    <w:uiPriority w:val="1"/>
    <w:rsid w:val="00521338"/>
    <w:rPr>
      <w:sz w:val="28"/>
    </w:rPr>
  </w:style>
  <w:style w:type="character" w:customStyle="1" w:styleId="Style9">
    <w:name w:val="Style9"/>
    <w:basedOn w:val="DefaultParagraphFont"/>
    <w:uiPriority w:val="1"/>
    <w:rsid w:val="00521338"/>
    <w:rPr>
      <w:sz w:val="28"/>
    </w:rPr>
  </w:style>
  <w:style w:type="character" w:customStyle="1" w:styleId="Style10">
    <w:name w:val="Style10"/>
    <w:basedOn w:val="DefaultParagraphFont"/>
    <w:uiPriority w:val="1"/>
    <w:rsid w:val="00521338"/>
    <w:rPr>
      <w:sz w:val="28"/>
    </w:rPr>
  </w:style>
  <w:style w:type="character" w:customStyle="1" w:styleId="Style11">
    <w:name w:val="Style11"/>
    <w:basedOn w:val="DefaultParagraphFont"/>
    <w:uiPriority w:val="1"/>
    <w:rsid w:val="00521338"/>
    <w:rPr>
      <w:sz w:val="28"/>
    </w:rPr>
  </w:style>
  <w:style w:type="character" w:customStyle="1" w:styleId="Style12">
    <w:name w:val="Style12"/>
    <w:basedOn w:val="DefaultParagraphFont"/>
    <w:uiPriority w:val="1"/>
    <w:rsid w:val="00521338"/>
    <w:rPr>
      <w:sz w:val="28"/>
    </w:rPr>
  </w:style>
  <w:style w:type="character" w:customStyle="1" w:styleId="Style13">
    <w:name w:val="Style13"/>
    <w:basedOn w:val="DefaultParagraphFont"/>
    <w:uiPriority w:val="1"/>
    <w:rsid w:val="00521338"/>
    <w:rPr>
      <w:sz w:val="28"/>
    </w:rPr>
  </w:style>
  <w:style w:type="character" w:customStyle="1" w:styleId="Style14">
    <w:name w:val="Style14"/>
    <w:basedOn w:val="DefaultParagraphFont"/>
    <w:uiPriority w:val="1"/>
    <w:rsid w:val="00521338"/>
    <w:rPr>
      <w:sz w:val="28"/>
    </w:rPr>
  </w:style>
  <w:style w:type="character" w:customStyle="1" w:styleId="Style15">
    <w:name w:val="Style15"/>
    <w:basedOn w:val="DefaultParagraphFont"/>
    <w:uiPriority w:val="1"/>
    <w:rsid w:val="00521338"/>
    <w:rPr>
      <w:sz w:val="28"/>
    </w:rPr>
  </w:style>
  <w:style w:type="character" w:customStyle="1" w:styleId="Style16">
    <w:name w:val="Style16"/>
    <w:basedOn w:val="DefaultParagraphFont"/>
    <w:uiPriority w:val="1"/>
    <w:rsid w:val="00521338"/>
    <w:rPr>
      <w:sz w:val="28"/>
    </w:rPr>
  </w:style>
  <w:style w:type="character" w:customStyle="1" w:styleId="Style17">
    <w:name w:val="Style17"/>
    <w:basedOn w:val="DefaultParagraphFont"/>
    <w:uiPriority w:val="1"/>
    <w:rsid w:val="00F73B1C"/>
    <w:rPr>
      <w:rFonts w:ascii="Times New Roman" w:hAnsi="Times New Roman"/>
      <w:b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40E9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DE4"/>
  </w:style>
  <w:style w:type="paragraph" w:styleId="Footer">
    <w:name w:val="footer"/>
    <w:basedOn w:val="Normal"/>
    <w:link w:val="FooterChar"/>
    <w:uiPriority w:val="99"/>
    <w:unhideWhenUsed/>
    <w:rsid w:val="00043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DE4"/>
  </w:style>
  <w:style w:type="character" w:customStyle="1" w:styleId="Style18">
    <w:name w:val="Style18"/>
    <w:basedOn w:val="DefaultParagraphFont"/>
    <w:uiPriority w:val="1"/>
    <w:rsid w:val="00E202C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demiccalendar.nipissingu.ca/Catalog/ViewCatalog.aspx?pageid=viewcatalog&amp;catalogid=5&amp;chapterid=466&amp;loaduseredits=Fals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ursecodes@nipissingu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pissingu.ca/departments/admissions-registrar/curriculum-development/guidelines-curriculum-chang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pissingu.ca/departments/admissions-registrar/curriculum-development/templat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pissingu.ca/academics/provost-vpar/quality-assuran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h\Downloads\New%20Course%20Proposal%20-%20Descriptive%20Da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coursecodes@nipissingu.ca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31D827B20E401DAA82EC0ACB1A8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557E6-82C7-4F92-8245-B93239A91AEB}"/>
      </w:docPartPr>
      <w:docPartBody>
        <w:p w:rsidR="00C96894" w:rsidRDefault="00E60C3D" w:rsidP="00E60C3D">
          <w:pPr>
            <w:pStyle w:val="4931D827B20E401DAA82EC0ACB1A82AE48"/>
          </w:pPr>
          <w:r w:rsidRPr="00B02CE5">
            <w:rPr>
              <w:rStyle w:val="PlaceholderText"/>
              <w:rFonts w:ascii="Times New Roman" w:hAnsi="Times New Roman" w:cs="Times New Roman"/>
            </w:rPr>
            <w:t>Click here to enter Motion.</w:t>
          </w:r>
        </w:p>
      </w:docPartBody>
    </w:docPart>
    <w:docPart>
      <w:docPartPr>
        <w:name w:val="D2E75FEEFB4B47D99301F7DF6923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5D6D-47E2-4282-9332-D869D5E1885C}"/>
      </w:docPartPr>
      <w:docPartBody>
        <w:p w:rsidR="00C96894" w:rsidRDefault="00013D29" w:rsidP="00013D29">
          <w:pPr>
            <w:pStyle w:val="D2E75FEEFB4B47D99301F7DF6923C54B70"/>
          </w:pPr>
          <w:r w:rsidRPr="008A20C2">
            <w:rPr>
              <w:rStyle w:val="PlaceholderText"/>
              <w:rFonts w:ascii="Times New Roman" w:hAnsi="Times New Roman" w:cs="Times New Roman"/>
            </w:rPr>
            <w:t>Click here to enter Course Title</w:t>
          </w:r>
        </w:p>
      </w:docPartBody>
    </w:docPart>
    <w:docPart>
      <w:docPartPr>
        <w:name w:val="67AC025B64B3460DB06B8C2B6E6A6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B8AB-3420-4516-A962-E3BEC49C45BF}"/>
      </w:docPartPr>
      <w:docPartBody>
        <w:p w:rsidR="00A11659" w:rsidRDefault="00013D29" w:rsidP="00013D29">
          <w:pPr>
            <w:pStyle w:val="67AC025B64B3460DB06B8C2B6E6A664E54"/>
          </w:pPr>
          <w:r w:rsidRPr="008A20C2">
            <w:rPr>
              <w:rStyle w:val="PlaceholderText"/>
              <w:rFonts w:ascii="Times New Roman" w:hAnsi="Times New Roman" w:cs="Times New Roman"/>
            </w:rPr>
            <w:t xml:space="preserve">Must contact </w:t>
          </w:r>
          <w:hyperlink r:id="rId4" w:history="1">
            <w:r>
              <w:rPr>
                <w:rStyle w:val="Hyperlink"/>
                <w:rFonts w:ascii="Times New Roman" w:hAnsi="Times New Roman" w:cs="Times New Roman"/>
              </w:rPr>
              <w:t>coursecodes@nipissingu.ca</w:t>
            </w:r>
          </w:hyperlink>
          <w:r w:rsidRPr="008A20C2">
            <w:rPr>
              <w:rStyle w:val="PlaceholderText"/>
              <w:rFonts w:ascii="Times New Roman" w:hAnsi="Times New Roman" w:cs="Times New Roman"/>
            </w:rPr>
            <w:t xml:space="preserve"> for Course Code</w:t>
          </w:r>
        </w:p>
      </w:docPartBody>
    </w:docPart>
    <w:docPart>
      <w:docPartPr>
        <w:name w:val="7228E65813594AC6BCCE97E124C7E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F020B-1DB0-4075-8F93-4A51A7EBF311}"/>
      </w:docPartPr>
      <w:docPartBody>
        <w:p w:rsidR="00D35087" w:rsidRDefault="00013D29" w:rsidP="00013D29">
          <w:pPr>
            <w:pStyle w:val="7228E65813594AC6BCCE97E124C7EE1532"/>
          </w:pPr>
          <w:r w:rsidRPr="008A20C2">
            <w:rPr>
              <w:rStyle w:val="PlaceholderText"/>
              <w:rFonts w:ascii="Times New Roman" w:hAnsi="Times New Roman" w:cs="Times New Roman"/>
            </w:rPr>
            <w:t>Click here to specify</w:t>
          </w:r>
        </w:p>
      </w:docPartBody>
    </w:docPart>
    <w:docPart>
      <w:docPartPr>
        <w:name w:val="FC4198ADE238496FA554267D7100C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9250-6BCB-42EC-941D-632A76C490C8}"/>
      </w:docPartPr>
      <w:docPartBody>
        <w:p w:rsidR="00D35087" w:rsidRDefault="00013D29" w:rsidP="00013D29">
          <w:pPr>
            <w:pStyle w:val="FC4198ADE238496FA554267D7100C8CA32"/>
          </w:pPr>
          <w:r w:rsidRPr="008A20C2">
            <w:rPr>
              <w:rStyle w:val="PlaceholderText"/>
              <w:rFonts w:ascii="Times New Roman" w:hAnsi="Times New Roman" w:cs="Times New Roman"/>
            </w:rPr>
            <w:t>Click here to enter Course Description</w:t>
          </w:r>
        </w:p>
      </w:docPartBody>
    </w:docPart>
    <w:docPart>
      <w:docPartPr>
        <w:name w:val="2509454DD8B34AAA8E06D12840E15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9EC3B-4248-48EB-98B0-4850681E0D67}"/>
      </w:docPartPr>
      <w:docPartBody>
        <w:p w:rsidR="00D35087" w:rsidRDefault="00013D29" w:rsidP="00013D29">
          <w:pPr>
            <w:pStyle w:val="2509454DD8B34AAA8E06D12840E1510C32"/>
          </w:pPr>
          <w:r w:rsidRPr="008A20C2">
            <w:rPr>
              <w:rStyle w:val="PlaceholderText"/>
              <w:rFonts w:ascii="Times New Roman" w:hAnsi="Times New Roman" w:cs="Times New Roman"/>
            </w:rPr>
            <w:t>Click here to enter Course Prerequisite</w:t>
          </w:r>
        </w:p>
      </w:docPartBody>
    </w:docPart>
    <w:docPart>
      <w:docPartPr>
        <w:name w:val="1F13B6F3BEF64FC6947E2D55846C7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340C-9489-478D-8ADA-ABEBEA8933E8}"/>
      </w:docPartPr>
      <w:docPartBody>
        <w:p w:rsidR="00D35087" w:rsidRDefault="00013D29" w:rsidP="00013D29">
          <w:pPr>
            <w:pStyle w:val="1F13B6F3BEF64FC6947E2D55846C71AC32"/>
          </w:pPr>
          <w:r w:rsidRPr="008A20C2">
            <w:rPr>
              <w:rStyle w:val="PlaceholderText"/>
              <w:rFonts w:ascii="Times New Roman" w:hAnsi="Times New Roman" w:cs="Times New Roman"/>
            </w:rPr>
            <w:t>Click here to enter Course Corequisite</w:t>
          </w:r>
        </w:p>
      </w:docPartBody>
    </w:docPart>
    <w:docPart>
      <w:docPartPr>
        <w:name w:val="FCC11FA99EF9488490E676161C189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E79E4-9183-4445-A67D-E457D22AD35D}"/>
      </w:docPartPr>
      <w:docPartBody>
        <w:p w:rsidR="00D35087" w:rsidRDefault="00013D29" w:rsidP="00013D29">
          <w:pPr>
            <w:pStyle w:val="FCC11FA99EF9488490E676161C1892AE32"/>
          </w:pPr>
          <w:r w:rsidRPr="008A20C2">
            <w:rPr>
              <w:rStyle w:val="PlaceholderText"/>
              <w:rFonts w:ascii="Times New Roman" w:hAnsi="Times New Roman" w:cs="Times New Roman"/>
            </w:rPr>
            <w:t>Click here to enter Antirequisite</w:t>
          </w:r>
        </w:p>
      </w:docPartBody>
    </w:docPart>
    <w:docPart>
      <w:docPartPr>
        <w:name w:val="7632A772BD13402BA8B8A0E88828F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7F4F-A7DF-485A-A57F-1EBF55133ACB}"/>
      </w:docPartPr>
      <w:docPartBody>
        <w:p w:rsidR="00D35087" w:rsidRDefault="00013D29" w:rsidP="00013D29">
          <w:pPr>
            <w:pStyle w:val="7632A772BD13402BA8B8A0E88828F39B32"/>
          </w:pPr>
          <w:r w:rsidRPr="008A20C2">
            <w:rPr>
              <w:rStyle w:val="PlaceholderText"/>
              <w:rFonts w:ascii="Times New Roman" w:hAnsi="Times New Roman" w:cs="Times New Roman"/>
            </w:rPr>
            <w:t>Click here to enter Restriction</w:t>
          </w:r>
        </w:p>
      </w:docPartBody>
    </w:docPart>
    <w:docPart>
      <w:docPartPr>
        <w:name w:val="7FC4758A0FCC4F22A3BE316FC0022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2CE1-8AC8-4AD9-B873-DC84676DBCF1}"/>
      </w:docPartPr>
      <w:docPartBody>
        <w:p w:rsidR="00D35087" w:rsidRDefault="00E60C3D" w:rsidP="00E60C3D">
          <w:pPr>
            <w:pStyle w:val="7FC4758A0FCC4F22A3BE316FC00229BD"/>
          </w:pPr>
          <w:r w:rsidRPr="00002C62">
            <w:rPr>
              <w:rStyle w:val="PlaceholderText"/>
            </w:rPr>
            <w:t>Click here</w:t>
          </w:r>
          <w:r>
            <w:rPr>
              <w:rStyle w:val="PlaceholderText"/>
            </w:rPr>
            <w:t xml:space="preserve"> to indicate that it is a required course for a specific degree(s), who is </w:t>
          </w:r>
          <w:r w:rsidRPr="00002C62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CA06D8F001924C81A563F92363191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F35C-5E86-403A-BDE4-19B16BCA0AD5}"/>
      </w:docPartPr>
      <w:docPartBody>
        <w:p w:rsidR="00FD0241" w:rsidRDefault="008B0E06" w:rsidP="008B0E06">
          <w:pPr>
            <w:pStyle w:val="CA06D8F001924C81A563F923631915B1"/>
          </w:pPr>
          <w:r w:rsidRPr="0044420B">
            <w:rPr>
              <w:rStyle w:val="PlaceholderText"/>
              <w:rFonts w:ascii="Times New Roman" w:hAnsi="Times New Roman" w:cs="Times New Roman"/>
            </w:rPr>
            <w:t xml:space="preserve">Click here to enter </w:t>
          </w:r>
          <w:r>
            <w:rPr>
              <w:rStyle w:val="PlaceholderText"/>
              <w:rFonts w:ascii="Times New Roman" w:hAnsi="Times New Roman" w:cs="Times New Roman"/>
            </w:rPr>
            <w:t>hours per term (ie. 36 or 72)</w:t>
          </w:r>
        </w:p>
      </w:docPartBody>
    </w:docPart>
    <w:docPart>
      <w:docPartPr>
        <w:name w:val="C399D4A2A49B49A7AAC525ED691C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D188-C579-425D-9E7A-95219CD0B03C}"/>
      </w:docPartPr>
      <w:docPartBody>
        <w:p w:rsidR="00013D29" w:rsidRDefault="00FD0241" w:rsidP="00FD0241">
          <w:pPr>
            <w:pStyle w:val="C399D4A2A49B49A7AAC525ED691C6378"/>
          </w:pPr>
          <w:r w:rsidRPr="0044420B">
            <w:rPr>
              <w:rStyle w:val="PlaceholderText"/>
              <w:rFonts w:ascii="Times New Roman" w:hAnsi="Times New Roman" w:cs="Times New Roman"/>
            </w:rPr>
            <w:t xml:space="preserve">Click here to enter </w:t>
          </w:r>
          <w:r>
            <w:rPr>
              <w:rStyle w:val="PlaceholderText"/>
              <w:rFonts w:ascii="Times New Roman" w:hAnsi="Times New Roman" w:cs="Times New Roman"/>
            </w:rPr>
            <w:t>hours per term (ie. 36 or 72)</w:t>
          </w:r>
        </w:p>
      </w:docPartBody>
    </w:docPart>
    <w:docPart>
      <w:docPartPr>
        <w:name w:val="E7A0256E56A4478FA8E4DB606111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709AF-4EE9-4B4B-9F9B-239F8C7202E7}"/>
      </w:docPartPr>
      <w:docPartBody>
        <w:p w:rsidR="00013D29" w:rsidRDefault="00013D29" w:rsidP="00013D29">
          <w:pPr>
            <w:pStyle w:val="E7A0256E56A4478FA8E4DB6061112C2B1"/>
          </w:pPr>
          <w:r w:rsidRPr="008A20C2">
            <w:rPr>
              <w:rStyle w:val="PlaceholderText"/>
              <w:rFonts w:ascii="Times New Roman" w:hAnsi="Times New Roman" w:cs="Times New Roman"/>
            </w:rPr>
            <w:t xml:space="preserve">If yes, click here to enter </w:t>
          </w:r>
          <w:r>
            <w:rPr>
              <w:rStyle w:val="PlaceholderText"/>
              <w:rFonts w:ascii="Times New Roman" w:hAnsi="Times New Roman" w:cs="Times New Roman"/>
            </w:rPr>
            <w:t>department</w:t>
          </w:r>
        </w:p>
      </w:docPartBody>
    </w:docPart>
    <w:docPart>
      <w:docPartPr>
        <w:name w:val="06F01C7F728D477D989DE4A36F55F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8D46-C183-45F4-83EE-FD4995EB2621}"/>
      </w:docPartPr>
      <w:docPartBody>
        <w:p w:rsidR="00013D29" w:rsidRDefault="00013D29" w:rsidP="00013D29">
          <w:pPr>
            <w:pStyle w:val="06F01C7F728D477D989DE4A36F55F6C11"/>
          </w:pPr>
          <w:r w:rsidRPr="008A20C2">
            <w:rPr>
              <w:rStyle w:val="PlaceholderText"/>
              <w:rFonts w:ascii="Times New Roman" w:hAnsi="Times New Roman" w:cs="Times New Roman"/>
            </w:rPr>
            <w:t>Click here to enter Learning Outcomes</w:t>
          </w:r>
        </w:p>
      </w:docPartBody>
    </w:docPart>
    <w:docPart>
      <w:docPartPr>
        <w:name w:val="14C8D1AF49874652A8BF44FD1259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BD4B-84B4-4247-A85E-E0897DC300F1}"/>
      </w:docPartPr>
      <w:docPartBody>
        <w:p w:rsidR="007749A7" w:rsidRDefault="00013D29" w:rsidP="00013D29">
          <w:pPr>
            <w:pStyle w:val="14C8D1AF49874652A8BF44FD1259D8FD"/>
          </w:pPr>
          <w:r>
            <w:rPr>
              <w:rStyle w:val="PlaceholderText"/>
              <w:rFonts w:ascii="Times New Roman" w:hAnsi="Times New Roman" w:cs="Times New Roman"/>
            </w:rPr>
            <w:t>If yes, c</w:t>
          </w:r>
          <w:r w:rsidRPr="008A20C2">
            <w:rPr>
              <w:rStyle w:val="PlaceholderText"/>
              <w:rFonts w:ascii="Times New Roman" w:hAnsi="Times New Roman" w:cs="Times New Roman"/>
            </w:rPr>
            <w:t>lick here to indicate the type.</w:t>
          </w:r>
        </w:p>
      </w:docPartBody>
    </w:docPart>
    <w:docPart>
      <w:docPartPr>
        <w:name w:val="BEF2F3A315D647009ADC02EACF65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14F4-1F80-4C9A-A846-44531AC11298}"/>
      </w:docPartPr>
      <w:docPartBody>
        <w:p w:rsidR="007749A7" w:rsidRDefault="00013D29" w:rsidP="00013D29">
          <w:pPr>
            <w:pStyle w:val="BEF2F3A315D647009ADC02EACF65FFC6"/>
          </w:pPr>
          <w:r w:rsidRPr="008A20C2">
            <w:rPr>
              <w:rStyle w:val="PlaceholderText"/>
              <w:rFonts w:ascii="Times New Roman" w:hAnsi="Times New Roman" w:cs="Times New Roman"/>
            </w:rPr>
            <w:t xml:space="preserve">Click here to enter </w:t>
          </w:r>
          <w:r>
            <w:rPr>
              <w:rStyle w:val="PlaceholderText"/>
              <w:rFonts w:ascii="Times New Roman" w:hAnsi="Times New Roman" w:cs="Times New Roman"/>
            </w:rPr>
            <w:t>Program I</w:t>
          </w:r>
          <w:r w:rsidRPr="008A20C2">
            <w:rPr>
              <w:rStyle w:val="PlaceholderText"/>
              <w:rFonts w:ascii="Times New Roman" w:hAnsi="Times New Roman" w:cs="Times New Roman"/>
            </w:rPr>
            <w:t>mplications.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C0C"/>
    <w:rsid w:val="00013D29"/>
    <w:rsid w:val="0007454C"/>
    <w:rsid w:val="000C292D"/>
    <w:rsid w:val="000F3ABA"/>
    <w:rsid w:val="000F7A7F"/>
    <w:rsid w:val="002619AC"/>
    <w:rsid w:val="002F70FB"/>
    <w:rsid w:val="003059DD"/>
    <w:rsid w:val="00305F6C"/>
    <w:rsid w:val="0031496A"/>
    <w:rsid w:val="00351C9B"/>
    <w:rsid w:val="003765E7"/>
    <w:rsid w:val="003820E1"/>
    <w:rsid w:val="00382996"/>
    <w:rsid w:val="003D4244"/>
    <w:rsid w:val="005F3501"/>
    <w:rsid w:val="0065224F"/>
    <w:rsid w:val="007673F5"/>
    <w:rsid w:val="007749A7"/>
    <w:rsid w:val="008376F7"/>
    <w:rsid w:val="008B0E06"/>
    <w:rsid w:val="008E4C0C"/>
    <w:rsid w:val="009920C5"/>
    <w:rsid w:val="00A11659"/>
    <w:rsid w:val="00A226A1"/>
    <w:rsid w:val="00AA7AB5"/>
    <w:rsid w:val="00BA5E29"/>
    <w:rsid w:val="00BB5337"/>
    <w:rsid w:val="00C55674"/>
    <w:rsid w:val="00C96894"/>
    <w:rsid w:val="00CB74B9"/>
    <w:rsid w:val="00CC6DC3"/>
    <w:rsid w:val="00CF4E18"/>
    <w:rsid w:val="00D35087"/>
    <w:rsid w:val="00D40D63"/>
    <w:rsid w:val="00DA7DF6"/>
    <w:rsid w:val="00E60C3D"/>
    <w:rsid w:val="00FD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291D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D2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13D29"/>
    <w:rPr>
      <w:color w:val="0563C1" w:themeColor="hyperlink"/>
      <w:u w:val="single"/>
    </w:rPr>
  </w:style>
  <w:style w:type="paragraph" w:customStyle="1" w:styleId="4931D827B20E401DAA82EC0ACB1A82AE48">
    <w:name w:val="4931D827B20E401DAA82EC0ACB1A82AE48"/>
    <w:rsid w:val="00E60C3D"/>
    <w:pPr>
      <w:spacing w:after="0" w:line="240" w:lineRule="auto"/>
    </w:pPr>
    <w:rPr>
      <w:rFonts w:eastAsiaTheme="minorHAnsi"/>
    </w:rPr>
  </w:style>
  <w:style w:type="paragraph" w:customStyle="1" w:styleId="7FC4758A0FCC4F22A3BE316FC00229BD">
    <w:name w:val="7FC4758A0FCC4F22A3BE316FC00229BD"/>
    <w:rsid w:val="00E60C3D"/>
    <w:pPr>
      <w:spacing w:after="0" w:line="240" w:lineRule="auto"/>
    </w:pPr>
    <w:rPr>
      <w:rFonts w:eastAsiaTheme="minorHAnsi"/>
    </w:rPr>
  </w:style>
  <w:style w:type="paragraph" w:customStyle="1" w:styleId="CA06D8F001924C81A563F923631915B1">
    <w:name w:val="CA06D8F001924C81A563F923631915B1"/>
    <w:rsid w:val="008B0E06"/>
    <w:pPr>
      <w:spacing w:after="160" w:line="259" w:lineRule="auto"/>
    </w:pPr>
  </w:style>
  <w:style w:type="paragraph" w:customStyle="1" w:styleId="C399D4A2A49B49A7AAC525ED691C6378">
    <w:name w:val="C399D4A2A49B49A7AAC525ED691C6378"/>
    <w:rsid w:val="00FD0241"/>
    <w:pPr>
      <w:spacing w:after="160" w:line="259" w:lineRule="auto"/>
    </w:pPr>
  </w:style>
  <w:style w:type="paragraph" w:customStyle="1" w:styleId="67AC025B64B3460DB06B8C2B6E6A664E54">
    <w:name w:val="67AC025B64B3460DB06B8C2B6E6A664E54"/>
    <w:rsid w:val="00013D29"/>
    <w:pPr>
      <w:spacing w:after="0" w:line="240" w:lineRule="auto"/>
    </w:pPr>
    <w:rPr>
      <w:rFonts w:eastAsiaTheme="minorHAnsi"/>
    </w:rPr>
  </w:style>
  <w:style w:type="paragraph" w:customStyle="1" w:styleId="D2E75FEEFB4B47D99301F7DF6923C54B70">
    <w:name w:val="D2E75FEEFB4B47D99301F7DF6923C54B70"/>
    <w:rsid w:val="00013D29"/>
    <w:pPr>
      <w:spacing w:after="0" w:line="240" w:lineRule="auto"/>
    </w:pPr>
    <w:rPr>
      <w:rFonts w:eastAsiaTheme="minorHAnsi"/>
    </w:rPr>
  </w:style>
  <w:style w:type="paragraph" w:customStyle="1" w:styleId="7228E65813594AC6BCCE97E124C7EE1532">
    <w:name w:val="7228E65813594AC6BCCE97E124C7EE1532"/>
    <w:rsid w:val="00013D29"/>
    <w:pPr>
      <w:spacing w:after="0" w:line="240" w:lineRule="auto"/>
    </w:pPr>
    <w:rPr>
      <w:rFonts w:eastAsiaTheme="minorHAnsi"/>
    </w:rPr>
  </w:style>
  <w:style w:type="paragraph" w:customStyle="1" w:styleId="FC4198ADE238496FA554267D7100C8CA32">
    <w:name w:val="FC4198ADE238496FA554267D7100C8CA32"/>
    <w:rsid w:val="00013D29"/>
    <w:pPr>
      <w:spacing w:after="0" w:line="240" w:lineRule="auto"/>
    </w:pPr>
    <w:rPr>
      <w:rFonts w:eastAsiaTheme="minorHAnsi"/>
    </w:rPr>
  </w:style>
  <w:style w:type="paragraph" w:customStyle="1" w:styleId="2509454DD8B34AAA8E06D12840E1510C32">
    <w:name w:val="2509454DD8B34AAA8E06D12840E1510C32"/>
    <w:rsid w:val="00013D29"/>
    <w:pPr>
      <w:spacing w:after="0" w:line="240" w:lineRule="auto"/>
    </w:pPr>
    <w:rPr>
      <w:rFonts w:eastAsiaTheme="minorHAnsi"/>
    </w:rPr>
  </w:style>
  <w:style w:type="paragraph" w:customStyle="1" w:styleId="1F13B6F3BEF64FC6947E2D55846C71AC32">
    <w:name w:val="1F13B6F3BEF64FC6947E2D55846C71AC32"/>
    <w:rsid w:val="00013D29"/>
    <w:pPr>
      <w:spacing w:after="0" w:line="240" w:lineRule="auto"/>
    </w:pPr>
    <w:rPr>
      <w:rFonts w:eastAsiaTheme="minorHAnsi"/>
    </w:rPr>
  </w:style>
  <w:style w:type="paragraph" w:customStyle="1" w:styleId="FCC11FA99EF9488490E676161C1892AE32">
    <w:name w:val="FCC11FA99EF9488490E676161C1892AE32"/>
    <w:rsid w:val="00013D29"/>
    <w:pPr>
      <w:spacing w:after="0" w:line="240" w:lineRule="auto"/>
    </w:pPr>
    <w:rPr>
      <w:rFonts w:eastAsiaTheme="minorHAnsi"/>
    </w:rPr>
  </w:style>
  <w:style w:type="paragraph" w:customStyle="1" w:styleId="7632A772BD13402BA8B8A0E88828F39B32">
    <w:name w:val="7632A772BD13402BA8B8A0E88828F39B32"/>
    <w:rsid w:val="00013D29"/>
    <w:pPr>
      <w:spacing w:after="0" w:line="240" w:lineRule="auto"/>
    </w:pPr>
    <w:rPr>
      <w:rFonts w:eastAsiaTheme="minorHAnsi"/>
    </w:rPr>
  </w:style>
  <w:style w:type="paragraph" w:customStyle="1" w:styleId="14C8D1AF49874652A8BF44FD1259D8FD">
    <w:name w:val="14C8D1AF49874652A8BF44FD1259D8FD"/>
    <w:rsid w:val="00013D29"/>
    <w:pPr>
      <w:spacing w:after="0" w:line="240" w:lineRule="auto"/>
    </w:pPr>
    <w:rPr>
      <w:rFonts w:eastAsiaTheme="minorHAnsi"/>
    </w:rPr>
  </w:style>
  <w:style w:type="paragraph" w:customStyle="1" w:styleId="E7A0256E56A4478FA8E4DB6061112C2B1">
    <w:name w:val="E7A0256E56A4478FA8E4DB6061112C2B1"/>
    <w:rsid w:val="00013D29"/>
    <w:pPr>
      <w:spacing w:after="0" w:line="240" w:lineRule="auto"/>
    </w:pPr>
    <w:rPr>
      <w:rFonts w:eastAsiaTheme="minorHAnsi"/>
    </w:rPr>
  </w:style>
  <w:style w:type="paragraph" w:customStyle="1" w:styleId="BEF2F3A315D647009ADC02EACF65FFC6">
    <w:name w:val="BEF2F3A315D647009ADC02EACF65FFC6"/>
    <w:rsid w:val="00013D29"/>
    <w:pPr>
      <w:spacing w:after="0" w:line="240" w:lineRule="auto"/>
    </w:pPr>
    <w:rPr>
      <w:rFonts w:eastAsiaTheme="minorHAnsi"/>
    </w:rPr>
  </w:style>
  <w:style w:type="paragraph" w:customStyle="1" w:styleId="06F01C7F728D477D989DE4A36F55F6C11">
    <w:name w:val="06F01C7F728D477D989DE4A36F55F6C11"/>
    <w:rsid w:val="00013D29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F659A70FEA145A847090268DF8F22" ma:contentTypeVersion="3" ma:contentTypeDescription="Create a new document." ma:contentTypeScope="" ma:versionID="10bb35ac9e2380e9019959b7397541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57af3f9c07d0358322a57020564f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6E6AD-589D-4151-8223-BE58F36D2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537B7-93CD-4D44-906A-94E20EE153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E05EAB-8CD0-468C-A884-09C6D47C5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D0AEF0-439C-4EB5-8BAB-0A998BFB8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Course Proposal - Descriptive Data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Descriptive Data Template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Data Template</dc:title>
  <dc:creator>UTS Admin</dc:creator>
  <cp:lastModifiedBy>Sarah Tedesco</cp:lastModifiedBy>
  <cp:revision>2</cp:revision>
  <cp:lastPrinted>2018-12-12T14:03:00Z</cp:lastPrinted>
  <dcterms:created xsi:type="dcterms:W3CDTF">2021-11-02T17:59:00Z</dcterms:created>
  <dcterms:modified xsi:type="dcterms:W3CDTF">2021-11-02T17:59:00Z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0x0101004EEF659A70FEA145A847090268DF8F22</vt:lpwstr>
  </property>
</Properties>
</file>